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3" w:rsidRDefault="00C81B3C">
      <w:pPr>
        <w:pStyle w:val="Standard"/>
        <w:jc w:val="center"/>
      </w:pPr>
      <w:bookmarkStart w:id="0" w:name="_GoBack"/>
      <w:bookmarkEnd w:id="0"/>
      <w:r>
        <w:t xml:space="preserve">      </w:t>
      </w:r>
      <w:r>
        <w:rPr>
          <w:b/>
          <w:bCs/>
          <w:sz w:val="28"/>
          <w:szCs w:val="28"/>
        </w:rPr>
        <w:t>Перечень объектов недвижимости, числящихся в реестре муниципального имущества муниципального образования «Малмыжский район» на 01.07.2024</w:t>
      </w:r>
    </w:p>
    <w:tbl>
      <w:tblPr>
        <w:tblW w:w="14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3797"/>
        <w:gridCol w:w="1276"/>
        <w:gridCol w:w="1559"/>
        <w:gridCol w:w="1701"/>
        <w:gridCol w:w="2410"/>
        <w:gridCol w:w="3118"/>
      </w:tblGrid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Наименование (адрес)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Год постройки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Площадь,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Реестровый номер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Ограничение их использования и обременения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Аджим, ул. </w:t>
            </w:r>
            <w:proofErr w:type="gramStart"/>
            <w:r>
              <w:t>Советская</w:t>
            </w:r>
            <w:proofErr w:type="gramEnd"/>
            <w:r>
              <w:t>, д. 15а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3459,64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43:17:020103:177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СОШ с. Аджим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детского сада, с.</w:t>
            </w:r>
            <w:r>
              <w:t xml:space="preserve"> Аджим, ул. </w:t>
            </w:r>
            <w:proofErr w:type="gramStart"/>
            <w:r>
              <w:t>Советская</w:t>
            </w:r>
            <w:proofErr w:type="gramEnd"/>
            <w:r>
              <w:t>, д. 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570,8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43:17:320101:383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СОШ с. Аджим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д. Арык, ул. </w:t>
            </w:r>
            <w:proofErr w:type="gramStart"/>
            <w:r>
              <w:t>Школьная</w:t>
            </w:r>
            <w:proofErr w:type="gramEnd"/>
            <w:r>
              <w:t>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905,9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43:17:330402:193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д. Арык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школа, </w:t>
            </w:r>
            <w:r>
              <w:t xml:space="preserve">д. </w:t>
            </w:r>
            <w:proofErr w:type="gramStart"/>
            <w:r>
              <w:t>Большой</w:t>
            </w:r>
            <w:proofErr w:type="gramEnd"/>
            <w:r>
              <w:t xml:space="preserve"> Сатнур, ул. Зеленая, д. 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1302,0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43:17:330501:147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ООШ д. </w:t>
            </w:r>
            <w:proofErr w:type="gramStart"/>
            <w:r>
              <w:t>Большой</w:t>
            </w:r>
            <w:proofErr w:type="gramEnd"/>
            <w:r>
              <w:t xml:space="preserve"> Сатнур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</w:t>
            </w:r>
            <w:proofErr w:type="gramStart"/>
            <w:r>
              <w:t>с</w:t>
            </w:r>
            <w:proofErr w:type="gramEnd"/>
            <w:r>
              <w:t>. Большой Китяк, ул. Тишина, д. 11а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989,7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43170039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43:17:340201:217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</w:t>
            </w:r>
            <w:r>
              <w:t>СОШ с. Б-Китяк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д. </w:t>
            </w:r>
            <w:proofErr w:type="gramStart"/>
            <w:r>
              <w:t>Новый</w:t>
            </w:r>
            <w:proofErr w:type="gramEnd"/>
            <w:r>
              <w:t xml:space="preserve"> Кокуй, ул. Школьная, д. 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375,0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43170044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43:17:350201:101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д. Н-Кокуй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                              с. Константиновка, пер. </w:t>
            </w:r>
            <w:proofErr w:type="gramStart"/>
            <w:r>
              <w:t>Школьный</w:t>
            </w:r>
            <w:proofErr w:type="gramEnd"/>
            <w:r>
              <w:t>, д. 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1601,3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43170108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43:17:390204:176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СОШ </w:t>
            </w:r>
            <w:proofErr w:type="gramStart"/>
            <w:r>
              <w:t>с</w:t>
            </w:r>
            <w:proofErr w:type="gramEnd"/>
            <w:r>
              <w:t>. Константиновка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Помещение детского сада, с. Мари-Малмыж, ул. Школьная, 24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1081,0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43:17:310129:168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Аренда 56 кв</w:t>
            </w:r>
            <w:proofErr w:type="gramStart"/>
            <w:r>
              <w:t>.м</w:t>
            </w:r>
            <w:proofErr w:type="gramEnd"/>
            <w:r>
              <w:t xml:space="preserve">, собственность 27,9 кв.м, остальная часть оперативное </w:t>
            </w:r>
            <w:r>
              <w:t>управление МКОУ ООШ с. Мари-Малмыж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Здание школы, с. Мари-Малмыж, ул. Школьная, д. 24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1273,5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43170171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43:17:310129:168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с. Мари-Малмыж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д. Мелеть, ул. </w:t>
            </w:r>
            <w:proofErr w:type="gramStart"/>
            <w:r>
              <w:t>Юбилейная</w:t>
            </w:r>
            <w:proofErr w:type="gramEnd"/>
            <w:r>
              <w:t>, д.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1754,0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43:17:410401:199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котельной, д. Мелеть, ул. </w:t>
            </w:r>
            <w:proofErr w:type="gramStart"/>
            <w:r>
              <w:t>Юбилейная</w:t>
            </w:r>
            <w:proofErr w:type="gramEnd"/>
            <w:r>
              <w:t>, д.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155,9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43170196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43:17:410401:198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</w:t>
            </w:r>
            <w:proofErr w:type="gramStart"/>
            <w:r>
              <w:t>Новая</w:t>
            </w:r>
            <w:proofErr w:type="gramEnd"/>
            <w:r>
              <w:t xml:space="preserve"> Смаиль, ул. Школьная, д.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3010,4 кв.м.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43:17:4204001:188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</w:t>
            </w:r>
            <w:r>
              <w:t xml:space="preserve">управление МКОУ СОШ с. </w:t>
            </w:r>
            <w:proofErr w:type="gramStart"/>
            <w:r>
              <w:t>Новая</w:t>
            </w:r>
            <w:proofErr w:type="gramEnd"/>
            <w:r>
              <w:t xml:space="preserve"> Смаиль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школы, д. Удмурт Китяк, д. 56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571,0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43:17:000000:360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СОШ с. </w:t>
            </w:r>
            <w:proofErr w:type="gramStart"/>
            <w:r>
              <w:t>Новая</w:t>
            </w:r>
            <w:proofErr w:type="gramEnd"/>
            <w:r>
              <w:t xml:space="preserve"> Смаиль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п. Плотбище, ул. </w:t>
            </w:r>
            <w:proofErr w:type="gramStart"/>
            <w:r>
              <w:t>Советская</w:t>
            </w:r>
            <w:proofErr w:type="gramEnd"/>
            <w:r>
              <w:t>, д. 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1952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1008,2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Сгорело в </w:t>
            </w:r>
            <w:r>
              <w:t>результате пожара. Списано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интерната, с. Ральники, ул. </w:t>
            </w:r>
            <w:proofErr w:type="gramStart"/>
            <w:r>
              <w:t>Школьная</w:t>
            </w:r>
            <w:proofErr w:type="gramEnd"/>
            <w:r>
              <w:t>, 4б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443,0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43170243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43:17:460502:251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с. Ральники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Ральники, ул. </w:t>
            </w:r>
            <w:proofErr w:type="gramStart"/>
            <w:r>
              <w:t>Школьная</w:t>
            </w:r>
            <w:proofErr w:type="gramEnd"/>
            <w:r>
              <w:t>, д. 4а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955,6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43170246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43:17:460502:214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с. Ральники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котельной, с. Ральники, ул. </w:t>
            </w:r>
            <w:proofErr w:type="gramStart"/>
            <w:r>
              <w:t>Школьная</w:t>
            </w:r>
            <w:proofErr w:type="gramEnd"/>
            <w:r>
              <w:t>, д. 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126,0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43:17:460502:250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ООШ с. Ральники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котельной, с. Савали, ул. </w:t>
            </w:r>
            <w:proofErr w:type="gramStart"/>
            <w:r>
              <w:t>Октябрьская</w:t>
            </w:r>
            <w:proofErr w:type="gramEnd"/>
            <w:r>
              <w:t xml:space="preserve">, д. </w:t>
            </w:r>
            <w:r>
              <w:t>79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43170272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43:17:170204:538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СОШ с. Савали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</w:t>
            </w:r>
            <w:proofErr w:type="gramStart"/>
            <w:r>
              <w:t>с</w:t>
            </w:r>
            <w:proofErr w:type="gramEnd"/>
            <w:r>
              <w:t>. Старый Бурец, ул. Центральная, д. 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445,6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43170290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43:17:490102:224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ООШ </w:t>
            </w:r>
            <w:proofErr w:type="gramStart"/>
            <w:r>
              <w:t>с</w:t>
            </w:r>
            <w:proofErr w:type="gramEnd"/>
            <w:r>
              <w:t>. Старый Бурец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t>Старая Тушка, ул. Набережная, д. 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1064,5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43:17:520603:200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ООШ </w:t>
            </w:r>
            <w:proofErr w:type="gramStart"/>
            <w:r>
              <w:t>с</w:t>
            </w:r>
            <w:proofErr w:type="gramEnd"/>
            <w:r>
              <w:t>. Старая Тушка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детского сада № 5, г. Малмыжа, ул. Строителей, д.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1222,7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43:17:310107:193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</w:t>
            </w:r>
            <w:r>
              <w:t xml:space="preserve"> МКДОУ д/с № 5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№ 2 детского сада № 2, г. Малмыж, ул. К-Маркса, д.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До 1917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624,0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43:17:310114:360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д/с № 2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д/яслей № 4, г. Малмыж, ул. Свердлова, д. 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263,2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43170371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43:17:310120:311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д/с № 4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    детского   сада   №   4, г. Малмыж, ул. Ленина,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1937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355,7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43170376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43:17:310120:217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д/с № 4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25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Кухня     детского </w:t>
            </w:r>
            <w:r>
              <w:t xml:space="preserve">    сада    №  4, г. Малмыж, ул. Ленина,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56,4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43170377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43:17:310120:143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д/с № 4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Прачечная д/сада № 4, г. Малмыж, ул. Ленина,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29,4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43:17:310120:145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Оперативное управление </w:t>
            </w:r>
            <w:r>
              <w:t>МКДОУ д/с № 4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Павильон д/сада № 4, г. Малмыж, ул. Ленина,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43170379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43:17:310120:142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МКДОУ д/с № 4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центральной библиотеки, г. Малмыж, ул. </w:t>
            </w:r>
            <w:proofErr w:type="gramStart"/>
            <w:r>
              <w:t>Комсомольская</w:t>
            </w:r>
            <w:proofErr w:type="gramEnd"/>
            <w:r>
              <w:t>, д. 58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557,6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43170383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43:17:310112:182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МКУК Малмыжская ЦБС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МКУК Малмыжской детской школы искусств им. С.Б. Сахара, г. Малмыж, ул. Ленина, д. 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До 1917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429,8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43170384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43:17:310113:324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МКУК Малмыжская ДШИ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дома творчества, г. Малмыж, ул. </w:t>
            </w:r>
            <w:proofErr w:type="gramStart"/>
            <w:r>
              <w:t>Октябрьская</w:t>
            </w:r>
            <w:proofErr w:type="gramEnd"/>
            <w:r>
              <w:t>, д. 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597,2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43170418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43:17:310120:223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ДО ДДТ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детско-юношеской спортивной школы, г. Малмыж, ул. </w:t>
            </w:r>
            <w:proofErr w:type="gramStart"/>
            <w:r>
              <w:t>Комсомольская</w:t>
            </w:r>
            <w:proofErr w:type="gramEnd"/>
            <w:r>
              <w:t>, д. 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1023,1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43170419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43:17:310112:229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ДО ДЮСШ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Рожки,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1812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43170863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43:17:170201:227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СОШ с. Рожки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Помещение детского сада, с. Рожки,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831,3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43170864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43:17:170201:248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МКДОУ д/с </w:t>
            </w:r>
            <w:proofErr w:type="gramStart"/>
            <w:r>
              <w:t>с</w:t>
            </w:r>
            <w:proofErr w:type="gramEnd"/>
            <w:r>
              <w:t>. Рожки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Ст-Ирюк, ул. </w:t>
            </w:r>
            <w:proofErr w:type="gramStart"/>
            <w:r>
              <w:t>Школьная</w:t>
            </w:r>
            <w:proofErr w:type="gramEnd"/>
            <w:r>
              <w:t>, д. 5а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2043,7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43:17:510101:375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СОШ </w:t>
            </w:r>
            <w:proofErr w:type="gramStart"/>
            <w:r>
              <w:t>с</w:t>
            </w:r>
            <w:proofErr w:type="gramEnd"/>
            <w:r>
              <w:t>. Старый Ирюк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сада, с. Ст-Ирюк, ул. </w:t>
            </w:r>
            <w:proofErr w:type="gramStart"/>
            <w:r>
              <w:t>Пролетарская</w:t>
            </w:r>
            <w:proofErr w:type="gramEnd"/>
            <w:r>
              <w:t xml:space="preserve">, </w:t>
            </w: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525,1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43:17:510102:135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МКДОУ д/с </w:t>
            </w:r>
            <w:proofErr w:type="gramStart"/>
            <w:r>
              <w:t>с</w:t>
            </w:r>
            <w:proofErr w:type="gramEnd"/>
            <w:r>
              <w:t>. Старый Ирюк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 № 2, г. Малмыж, ул. </w:t>
            </w:r>
            <w:proofErr w:type="gramStart"/>
            <w:r>
              <w:t>Красноармейская</w:t>
            </w:r>
            <w:proofErr w:type="gramEnd"/>
            <w:r>
              <w:t>, 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1197,6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43171077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43:17:310119:239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Оперативное управление МКОУ СОШ № 2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</w:t>
            </w:r>
            <w:r>
              <w:t xml:space="preserve">теплицы, г. Малмыж, ул. </w:t>
            </w:r>
            <w:proofErr w:type="gramStart"/>
            <w:r>
              <w:t>Красноармейская</w:t>
            </w:r>
            <w:proofErr w:type="gramEnd"/>
            <w:r>
              <w:t>, д. 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43171080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43:17:310119:240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СОШ № 2 г. </w:t>
            </w:r>
            <w:r>
              <w:lastRenderedPageBreak/>
              <w:t>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38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сада, д. Кинерь, ул. </w:t>
            </w:r>
            <w:proofErr w:type="gramStart"/>
            <w:r>
              <w:t>Центральная</w:t>
            </w:r>
            <w:proofErr w:type="gramEnd"/>
            <w:r>
              <w:t>, д. 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43:17:520201:272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МКДОУ д/с д. </w:t>
            </w:r>
            <w:r>
              <w:t>Кинерь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котельной, с. Б-Китяк, ул. Тишина, д. 11а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196,4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43:17:340201:218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Оперативное управление МКОУ СОШ с. </w:t>
            </w:r>
            <w:proofErr w:type="gramStart"/>
            <w:r>
              <w:t>Большой</w:t>
            </w:r>
            <w:proofErr w:type="gramEnd"/>
            <w:r>
              <w:t xml:space="preserve"> Китяк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сада, с. Б-Китяк, ул. </w:t>
            </w:r>
            <w:proofErr w:type="gramStart"/>
            <w:r>
              <w:t>Колхозная</w:t>
            </w:r>
            <w:proofErr w:type="gramEnd"/>
            <w:r>
              <w:t>, д. 38б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183,3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43:17:340202:241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Оперативное управление МКОУ СОШ с. </w:t>
            </w:r>
            <w:proofErr w:type="gramStart"/>
            <w:r>
              <w:t>Большой</w:t>
            </w:r>
            <w:proofErr w:type="gramEnd"/>
            <w:r>
              <w:t xml:space="preserve"> Китяк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школы с. Б. Китяк, ул. Н.Тишина, д. 11а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1026,9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43:17:340201:220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Оперативное управление МКОУ СОШ с. </w:t>
            </w:r>
            <w:proofErr w:type="gramStart"/>
            <w:r>
              <w:t>Большой</w:t>
            </w:r>
            <w:proofErr w:type="gramEnd"/>
            <w:r>
              <w:t xml:space="preserve"> Китяк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школы с. Тат-Верх-Гоньба, ул. Мира, д. 36в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1015,0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43170357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43:17:530402:134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ООШ с. Тат-Верх-Гоньба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 п. Плотбище, ул. </w:t>
            </w:r>
            <w:proofErr w:type="gramStart"/>
            <w:r>
              <w:t>Советская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341,8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43175360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43:17:430201:256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ООШ п. Плотбище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Помещение ФАП, д. Верх</w:t>
            </w:r>
            <w:proofErr w:type="gramStart"/>
            <w:r>
              <w:t>.Г</w:t>
            </w:r>
            <w:proofErr w:type="gramEnd"/>
            <w:r>
              <w:t>оньба</w:t>
            </w:r>
          </w:p>
          <w:p w:rsidR="000373C3" w:rsidRDefault="00C81B3C">
            <w:pPr>
              <w:pStyle w:val="TableContents"/>
              <w:jc w:val="both"/>
            </w:pPr>
            <w:r>
              <w:t>Малмыжского района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231,0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43170360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43:17:530101:119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п. Плотбище, ул. </w:t>
            </w:r>
            <w:proofErr w:type="gramStart"/>
            <w:r>
              <w:t>Лесная</w:t>
            </w:r>
            <w:proofErr w:type="gramEnd"/>
            <w:r>
              <w:t>, 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43171094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43:17:430202:272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хозблока,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Константиновка</w:t>
            </w:r>
            <w:proofErr w:type="gramEnd"/>
            <w:r>
              <w:t>, ул. Ленина, 2а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43171053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43:17:390201:221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склада, с. Рожки, ул. </w:t>
            </w:r>
            <w:proofErr w:type="gramStart"/>
            <w:r>
              <w:t>Первомайская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43171044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43:17:470203:278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Жилой дом, хутор Южный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136,5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43173001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43:17:420401:208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Свинарник, кормокухня, хутор Южный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807,7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43173000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43:17:420801:379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Нежилое здание, г. Малмыж, ул. </w:t>
            </w:r>
            <w:r>
              <w:lastRenderedPageBreak/>
              <w:t>Чернышеского, д. 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1968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43170921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43:17:310109:254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Хоз. ведение МУП «Малмыж </w:t>
            </w:r>
            <w:r>
              <w:lastRenderedPageBreak/>
              <w:t>ПАТ»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51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с. Калинино, ул. </w:t>
            </w:r>
            <w:proofErr w:type="gramStart"/>
            <w:r>
              <w:t>Пролетарская</w:t>
            </w:r>
            <w:proofErr w:type="gramEnd"/>
            <w:r>
              <w:t>, д. 111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1837,7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43170113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43:17:380303:232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МКОУ СОШ с. Калинино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18, с. Калинино, ул. Пролетарская, 52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43172106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43:17:080307:0003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9, г. Малмыж, ул. Заводская, 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33,7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43172107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43:17:310129:0020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1, </w:t>
            </w:r>
            <w:r>
              <w:t>г. Малмыж, ул. Полевая, 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43172112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43:17:310109:272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г. Малмыж, ул. Свободы, 2а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43172113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43:17:310119:292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с. Калинино,  ул. Механизаторов, 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52,4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43:17:380302:431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г. Малмыж, ул. Комсомольская, 47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43:17:310119:338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г. Малмыж, ул. Солуянова,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43:17:310101:454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3, г. Малмыж, ул. Горная,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43:17:310129:288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3, г. Малмыж, ул. Солуянова,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43:17:310101:455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4, г. Малмыж, ул. Солуянова,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43:17:310101:453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5, г. Малмыж, ул. </w:t>
            </w:r>
            <w:r>
              <w:t>Комсомольская, 47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33,6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43:17:310119:337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4, г. Малмыж, ул. Комсомольская, 47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41,8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43172129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43:17:310119:339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2, г. Малмыж, ул. </w:t>
            </w:r>
            <w:r>
              <w:lastRenderedPageBreak/>
              <w:t>Дружбы,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38,6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43:17:310129:248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67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д. С. Чишма, ул. Восточная, 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43:17:420601:237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с. Калинино, ул. Механизаторов, д. 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Найм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с. Калинино, ул. Механизаторов, д. 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Найм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3, г. </w:t>
            </w:r>
            <w:r>
              <w:t>Малмыж, ул. Зеленая, д. 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Найм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г. Малмыж, ул. Молодежная, 32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43:17:310116:324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7, г. Малмыж, ул. Тимирязева,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42,9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43:17:310115:216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1, г. </w:t>
            </w:r>
            <w:r>
              <w:t>Малмыж, ул. Суровцева, 61а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г. Малмыж, ул. Суровцева, 61а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3, г. Малмыж, ул. Суровцева, 61а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43173759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4, г. Малмыж, ул. Суровцева, 61а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28,5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43173760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г. Малмыж, ул. Чернышевского, 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35,5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43:17:310114:282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1, г. Малмыж, ул. Суровцева, 61б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43175064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43:17:310106:440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г. Малмыж, ул. Суровцева, 61б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 xml:space="preserve">Квартира № 17, г. Малмыж, ул. </w:t>
            </w:r>
            <w:r>
              <w:lastRenderedPageBreak/>
              <w:t>Ольховая, 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1985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43175067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43:17:310107:217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84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Жилой дом и</w:t>
            </w:r>
            <w:r>
              <w:t xml:space="preserve"> земельный участок, д. Старая Коса, ул. Заречная, 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45,3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43175068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43:17:380802:150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3, г. Малмыж, ул. Суровцева, 61б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43175070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4, г. Малмыж, ул. Суровцева, 61б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43175071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43:17:310106:438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15, г. Малмыж, ул. Горная, 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43175072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43:17:310128:303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Отсутствует 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r>
              <w:t>Квартира № 2, г. Малмыж, ул. Ленина, 62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43175574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43:17:310102:385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 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Квартира № 18, г. Малмыж, </w:t>
            </w:r>
            <w:r>
              <w:t>ул. Горная, д. 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41,2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43175575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43:17:310128:332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Квартира № 6, г. Малмыж, ул. Тимирязева, д. 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31,2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43175576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43:17:310114:291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Квартира № 14, г. Малмыж, ул. Пионерская, д. 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37,4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43175577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43:17:310114:253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Квартира № 9, г. Малмыж, ул. Чернышевского, д. 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43176692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43:17:310114:381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туберкулезного отделения, г. Малмыж, ул. Свердлова, д.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43:17:310119:316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лор отделения, г.</w:t>
            </w:r>
            <w:r>
              <w:t xml:space="preserve"> Малмыж, ул. Свердлова, д.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43:17:310119:196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Здание склада материального, г. Малмыж, ул. Свердлова, д. 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160,5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43:17:310119:192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Помещение аптеки, пос. Плотбище, ул. </w:t>
            </w:r>
            <w:proofErr w:type="gramStart"/>
            <w:r>
              <w:t>Новая</w:t>
            </w:r>
            <w:proofErr w:type="gramEnd"/>
            <w:r>
              <w:t>, д. 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25,9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43176690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43:17:430201:271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школы, д. М-Китяк, ул. </w:t>
            </w:r>
            <w:proofErr w:type="gramStart"/>
            <w:r>
              <w:lastRenderedPageBreak/>
              <w:t>Центральная</w:t>
            </w:r>
            <w:proofErr w:type="gramEnd"/>
            <w:r>
              <w:t>, д. 47а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1980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43171058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43:17:340401:123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Оперативное управление </w:t>
            </w:r>
            <w:r>
              <w:lastRenderedPageBreak/>
              <w:t>МКОУ СОШ с. Б-Китяк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99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пищеблока, с. Калинино, ул. </w:t>
            </w:r>
            <w:proofErr w:type="gramStart"/>
            <w:r>
              <w:t>Зеленая</w:t>
            </w:r>
            <w:proofErr w:type="gramEnd"/>
            <w:r>
              <w:t>,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43:17:380302:469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д/сад «Колосок» с. Калинино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сада № 1, г. Малмыж, ул. </w:t>
            </w:r>
            <w:proofErr w:type="gramStart"/>
            <w:r>
              <w:t>Лесная</w:t>
            </w:r>
            <w:proofErr w:type="gramEnd"/>
            <w:r>
              <w:t>, д. 7а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1120,7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43171059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43:17:310127:156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детский сад № 1 г. Малмыжа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детского сада, </w:t>
            </w:r>
            <w:proofErr w:type="gramStart"/>
            <w:r>
              <w:t>с</w:t>
            </w:r>
            <w:proofErr w:type="gramEnd"/>
            <w:r>
              <w:t xml:space="preserve">. Старая Тушка, </w:t>
            </w:r>
            <w:r>
              <w:t>ул. Советская, д. 76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43171108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43:17:520602:137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МКДОУ детский сад с. Ст-Тушка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Помещение детской библиотеки, г. Малмыж, ул. </w:t>
            </w:r>
            <w:proofErr w:type="gramStart"/>
            <w:r>
              <w:t>Комсомольская</w:t>
            </w:r>
            <w:proofErr w:type="gramEnd"/>
            <w:r>
              <w:t>, д. 46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До 1917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225,5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43170748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43:17:310112:591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Оперативное управление МКУК </w:t>
            </w:r>
            <w:r>
              <w:t>Малмыжская ЦБС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Административное здание, г. Малмыж, ул. Чернышевского, д. 2а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1973</w:t>
            </w:r>
          </w:p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1965,1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43170887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43:17:310112:486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Оперативное управление МКУ «Служба хоз</w:t>
            </w:r>
            <w:proofErr w:type="gramStart"/>
            <w:r>
              <w:t>.о</w:t>
            </w:r>
            <w:proofErr w:type="gramEnd"/>
            <w:r>
              <w:t>беспечения»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Сооружение, г. Малмыж, ул. </w:t>
            </w:r>
            <w:proofErr w:type="gramStart"/>
            <w:r>
              <w:t>Комсомольская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1959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43175296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43:17:000000:349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</w:t>
            </w:r>
            <w:proofErr w:type="gramStart"/>
            <w:r>
              <w:t>.в</w:t>
            </w:r>
            <w:proofErr w:type="gramEnd"/>
            <w:r>
              <w:t>едение МУП «Газстрой»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мастерской, г. Малмыж, ул. </w:t>
            </w:r>
            <w:proofErr w:type="gramStart"/>
            <w:r>
              <w:t>Пролетарская</w:t>
            </w:r>
            <w:proofErr w:type="gramEnd"/>
            <w:r>
              <w:t>, д.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148,6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43171117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43:17:310117:278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гаража, г. Малмыж, ул. </w:t>
            </w:r>
            <w:proofErr w:type="gramStart"/>
            <w:r>
              <w:t>Комсомольская</w:t>
            </w:r>
            <w:proofErr w:type="gramEnd"/>
            <w:r>
              <w:t>, д. 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139,5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43170889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43:17:310112:203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107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</w:t>
            </w:r>
            <w:r>
              <w:t xml:space="preserve">котельной, </w:t>
            </w:r>
            <w:proofErr w:type="gramStart"/>
            <w:r>
              <w:t>с</w:t>
            </w:r>
            <w:proofErr w:type="gramEnd"/>
            <w:r>
              <w:t>. Старая Тушка, ул. Набережная, д.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 МУП «Газстрой»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Здание котельной, с. </w:t>
            </w:r>
            <w:proofErr w:type="gramStart"/>
            <w:r>
              <w:t>Новая</w:t>
            </w:r>
            <w:proofErr w:type="gramEnd"/>
            <w:r>
              <w:t xml:space="preserve"> Смаиль, ул. Школьная, д. 2а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172,0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43:17:420402:533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 МУП «Газстрой»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Квартира № 4, г. </w:t>
            </w:r>
            <w:r>
              <w:t>Малмыж, ул. Свободы, д. 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43177154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43:17:310111:335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Нежилое помешение, с. Большой Китяк, ул. Колхозная, д. 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43178743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43:17:00000:385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111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Квартира № 5, г. Малмыж, ул. Комсольская, д. 74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431710361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Найм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  <w:p w:rsidR="000373C3" w:rsidRDefault="00C81B3C">
            <w:r>
              <w:t>1969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43.17.00.0103.008418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43:17:480603:0174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Артезианская скважина с насосной станцией, Кировская область, с. Савали, ул. </w:t>
            </w:r>
            <w:r>
              <w:t>Октябрьская, 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43.17.00.0103.008419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43.17.00.0103.008420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43:17:480603:0174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Артезианская скважина с насосной станцией, Кировская область, с. Савали, ул. Октябрьская, 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43.17.00.0103.008421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43:17:480603:0174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Башня Рожновского к скважине 1727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43.17.00.01030100664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 xml:space="preserve">Хозяйственное </w:t>
            </w:r>
            <w:r>
              <w:t>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Скважина № 1727 и водопровод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43.17.00.01030100665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Объект водоснабжения населенных пунктов (Аджим, </w:t>
            </w:r>
            <w:proofErr w:type="gramStart"/>
            <w:r>
              <w:t>Верхняя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23143,5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43178426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43-43-02/693/2012-261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Объект водоснабжения </w:t>
            </w:r>
            <w:r>
              <w:t>населенных пунктов (Исаево, Исаково)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11929,0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43178427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43-43-02/693/2012-260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Сооружение распределительный газопровод </w:t>
            </w:r>
            <w:proofErr w:type="gramStart"/>
            <w:r>
              <w:t>в</w:t>
            </w:r>
            <w:proofErr w:type="gramEnd"/>
            <w:r>
              <w:t xml:space="preserve"> с. Дерюшево Малмыжского </w:t>
            </w:r>
            <w:proofErr w:type="gramStart"/>
            <w:r>
              <w:t>района</w:t>
            </w:r>
            <w:proofErr w:type="gramEnd"/>
            <w:r>
              <w:t xml:space="preserve"> Кировской области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4420,0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43179423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43:17:000000:645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Сооружение распределительный газопровод в д. Нослы Малмыжского района Кировской области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4282,0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43178812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43:17:000000:644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122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Жилое помещение, Кировская область, р-н Малмыжский, г. Малмыж, ул. Комсомольская, д. 77, кв. 3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43:17:310101:362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Жилое помещение, Кировская область, р-н Малмыжский, г. Малмыж, ул. Комсомольская, д. 77, кв. 4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61,6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43:17:310101:360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Сооружение (газопровод), Кировская область, Малмыжский район, </w:t>
            </w:r>
            <w:proofErr w:type="gramStart"/>
            <w:r>
              <w:t>с</w:t>
            </w:r>
            <w:proofErr w:type="gramEnd"/>
            <w:r>
              <w:t>. Гоньба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6337,0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43179704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43:17:000000:641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Башня Рожновского к скважине № 794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43.17.00.0103.010666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Скважина № 794 и водопровод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43.17.00.0103.010667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Башня </w:t>
            </w:r>
            <w:r>
              <w:t>Рожновского к скважине № 6094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43.17.00.0103.010668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Скважина № 6094 и водопровод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43.17.00.0103.010669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Башня Рожновского к скважине № 4365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43.17.00.0103.010672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Скважина № 4365 и водопровод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43.17.00.0103.010673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Башня Рожновского к скважине № 4572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43.17.00.0103.010676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Скважина № 4572  и </w:t>
            </w:r>
            <w:r>
              <w:t>водопровод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43.17.00.0103.010677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Хозяйственное ведение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3797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3797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  <w:tc>
          <w:tcPr>
            <w:tcW w:w="311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/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1437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Перечень земельных участков, числящихся в реестре имущества муниципального образования Малмыжский район на 01.07.2024</w:t>
            </w:r>
          </w:p>
          <w:p w:rsidR="000373C3" w:rsidRDefault="000373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Харитоново поле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43:17:380312:19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43:17:380312:19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Лесная</w:t>
            </w:r>
            <w:proofErr w:type="gramEnd"/>
            <w:r>
              <w:t>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259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43:17:310128:313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43:17:310128:313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с. Калинино, ул. </w:t>
            </w:r>
            <w:proofErr w:type="gramStart"/>
            <w:r>
              <w:t>Пионерская</w:t>
            </w:r>
            <w:proofErr w:type="gramEnd"/>
            <w:r>
              <w:t>, д. 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2244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43:17:380309:187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43:17:380309:187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д. Мелеть, ул. </w:t>
            </w:r>
            <w:proofErr w:type="gramStart"/>
            <w:r>
              <w:t>Юбилейная</w:t>
            </w:r>
            <w:proofErr w:type="gramEnd"/>
            <w:r>
              <w:t>, д.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43:17:410401:107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43:17:410401:107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938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</w:t>
            </w:r>
            <w:r>
              <w:t xml:space="preserve">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1500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Пристанская</w:t>
            </w:r>
            <w:proofErr w:type="gramEnd"/>
            <w:r>
              <w:t>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43:17:310131:178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12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хутор «Южный»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490000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43:17:420801:18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43:17:420801:18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Мелеть, ул. Юбилейная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40349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43:17:410401:107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43:17:410401:107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г. Малмыж, ул. К-Маркса, д. 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2166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43:17:310108:210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43:17:310108:210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</w:t>
            </w:r>
            <w:r>
              <w:t>участок, г. Малмыж, ул. К-Маркса, д. 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20461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43:17:310108:209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43:17:310108:209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с. Калинино, ул. Механизаторов, д. 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532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43:17:380302:611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43:17:380302:611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 д. Исаево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11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43:17:320301:346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43:17:320301:346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Перескоки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43:17:520501:209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43:17:520501:209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поч. Кулапинский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43:17:480301:314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43:17:480301:314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</w:t>
            </w:r>
            <w:r>
              <w:t>участок, д. Малый Китяк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147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43:17:340402:163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43:17:340402:163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Удмурт Китяк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43:17:420701:196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43:17:420701:196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Старый Кокуй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43:17:400302:417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43:17:400302:417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Кинерь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43:17:520202:201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43:17:520202:201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с. Калинино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29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43:17:000000:507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с. Б-Китяк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43:17:340203:314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43:17:340203:314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26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д. Перескоки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43:17:000000:508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43:17:000000:508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г. Малмыж, ул. Солуянова, д.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43:17:310101:45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43:17:310101:45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с. Рожки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163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43:17:000000:511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с. Калинино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43:17:420801:404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43:17:420801:404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43:17:310116:361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43:17:310116:361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п. Плотбище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19401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43:17:430202:260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43:17:430202:260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г. Малмыж, ул. </w:t>
            </w:r>
            <w:proofErr w:type="gramStart"/>
            <w:r>
              <w:t>Пролетарская</w:t>
            </w:r>
            <w:proofErr w:type="gramEnd"/>
            <w:r>
              <w:t>, д.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773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43175428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43:17:310117:251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 садоводческое </w:t>
            </w:r>
            <w:r>
              <w:t>товарищество «Мир»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43175546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43:17:510601:242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«Родничок»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43:17:381202:17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«Строитель»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43175549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43:17:381201:227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«Междуречье»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43:17:381302:51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«Дружба»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480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43:17:510501:121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«Родничок»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43:17:381202:40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 садоводческое товарищество «Медик-1»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43:17:420907:3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40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 садоводческое </w:t>
            </w:r>
            <w:r>
              <w:t>товарищество «Междуречье»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43:17:381302:37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13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43:17:340901:91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г. Малмыж, ул. Пристанская, д.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43175558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43:17:310131:170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Земельный участок, Кировская область, Малмыжский район, с. Калинино, ул. Молодежная, д. 6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1424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43175562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43:17:380306:41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Кировская область, г. Малмыж, ул. Октябрьская, д. </w:t>
            </w:r>
            <w:r>
              <w:t>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43:17:310121:53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45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с. Аджим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43:17:320102:169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г. Малмыж, ул. Чернышевского, д. 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1811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43175570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43:17:310109:64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proofErr w:type="gramStart"/>
            <w:r>
              <w:t>Земельный участок, Кировская область, Малмыжский район, с. Калинино, далее по проезду, далее по ул. Заводская</w:t>
            </w:r>
            <w:proofErr w:type="gram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43176657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43:17:380312:299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Кировская область, Малмыжский </w:t>
            </w:r>
            <w:r>
              <w:t>район, д. Малый Китяк, ул. Центральная, д. 47а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1257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43175560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43:17:340401: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49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50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Кировская область, р-н </w:t>
            </w:r>
            <w:r>
              <w:t>Малмыжский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43:17:381201:364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43176671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43:17:310130:341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43176705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43:17:310115:378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54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545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43176681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43:17:310130:352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55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садоводческое товарищество Педагог-2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43:17:420903:21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43176682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43:17:310130:344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с/</w:t>
            </w:r>
            <w:proofErr w:type="gramStart"/>
            <w:r>
              <w:t>пос</w:t>
            </w:r>
            <w:proofErr w:type="gramEnd"/>
            <w:r>
              <w:t xml:space="preserve"> Аджимское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18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43176686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43:17:530601:768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58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Кировская область, Малмыжский район, Калининское поселение, </w:t>
            </w:r>
            <w:r>
              <w:lastRenderedPageBreak/>
              <w:t>садоводческое товарищество «Авангард»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43176698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43:17:420909:6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60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Земельный участок, Кировская область, Малмыжский </w:t>
            </w:r>
            <w:r>
              <w:t>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43:17:310130:348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62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601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43:17:310130:376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63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79578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43176705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43:17:310130:342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22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43:17320201:306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65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1265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47176708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43:17:310108:60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66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садоводческое товарищество «Мир»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43176931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43:17:510601:73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67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сад</w:t>
            </w:r>
            <w:proofErr w:type="gramStart"/>
            <w:r>
              <w:t>.т</w:t>
            </w:r>
            <w:proofErr w:type="gramEnd"/>
            <w:r>
              <w:t>ов-во «Бытовик»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500 кв. 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43178605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43:17:381304:8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68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г. Малмыж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8611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</w:pPr>
            <w:r>
              <w:t>43:17:310112:614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69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сад</w:t>
            </w:r>
            <w:proofErr w:type="gramStart"/>
            <w:r>
              <w:t>.т</w:t>
            </w:r>
            <w:proofErr w:type="gramEnd"/>
            <w:r>
              <w:t>ов-во «Мир»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400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43178607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43:17:510601:73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70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Ральниковское сельское поселение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31783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</w:pPr>
            <w:r>
              <w:t>43:17:000000:477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71</w:t>
            </w:r>
          </w:p>
        </w:tc>
        <w:tc>
          <w:tcPr>
            <w:tcW w:w="3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Земельный участок, Кировская область, Малмыжский район, Ральниковское сельское поселение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36540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</w:pPr>
            <w:r>
              <w:t>43:17:440401:150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отсутствует</w:t>
            </w:r>
          </w:p>
        </w:tc>
      </w:tr>
    </w:tbl>
    <w:p w:rsidR="000373C3" w:rsidRDefault="000373C3">
      <w:pPr>
        <w:pStyle w:val="Standard"/>
        <w:jc w:val="center"/>
        <w:rPr>
          <w:b/>
          <w:bCs/>
          <w:sz w:val="28"/>
          <w:szCs w:val="28"/>
        </w:rPr>
      </w:pPr>
    </w:p>
    <w:p w:rsidR="000373C3" w:rsidRDefault="00C81B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объектов движимого имущества, числящегося в реестре имущества </w:t>
      </w:r>
      <w:r>
        <w:rPr>
          <w:b/>
          <w:bCs/>
          <w:sz w:val="28"/>
          <w:szCs w:val="28"/>
        </w:rPr>
        <w:t>муниципального образования Малмыжский район на 01.07.2024</w:t>
      </w:r>
    </w:p>
    <w:p w:rsidR="000373C3" w:rsidRDefault="000373C3">
      <w:pPr>
        <w:pStyle w:val="Standard"/>
        <w:jc w:val="center"/>
        <w:rPr>
          <w:bCs/>
          <w:sz w:val="28"/>
          <w:szCs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5528"/>
        <w:gridCol w:w="2901"/>
        <w:gridCol w:w="3697"/>
      </w:tblGrid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Реестровый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43171258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КТП 13250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Блоки АП-50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Блоки АМ, 2 штуки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Электросирена С-40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43171955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Сейф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43171814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Баннер социальной рекламы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43171815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К20/30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Плита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45/30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с электродвигателем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АДК-20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43173722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Решетки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Затвор дисковый поворот 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Шибер регулирующий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Насос центробежный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Принтер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МФЦ принтер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блок, клавиатура, мышь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блок, клавиатура, мышь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Монитор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Принтер Лексмарк МХ410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</w:pPr>
            <w:r>
              <w:rPr>
                <w:bCs/>
                <w:sz w:val="28"/>
                <w:szCs w:val="28"/>
              </w:rPr>
              <w:t>Блок питания 350</w:t>
            </w:r>
            <w:r>
              <w:rPr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43173739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Стул компактный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Культиватор сплошной </w:t>
            </w:r>
            <w:r>
              <w:rPr>
                <w:bCs/>
                <w:sz w:val="28"/>
                <w:szCs w:val="28"/>
              </w:rPr>
              <w:t>обработки почвы КПС-4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Сцепка прицепная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Сеялка зернотравяная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Машина для внесения удобрений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Картофелесажалка двухрядная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Картофелекопатель </w:t>
            </w:r>
            <w:r>
              <w:rPr>
                <w:bCs/>
                <w:sz w:val="28"/>
                <w:szCs w:val="28"/>
              </w:rPr>
              <w:t>КТН2в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Погрузчик-копновоз универс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КУ-0,8, в т.ч. кун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Комбайн «Нива» с жаткой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Ворохоочиститель самопередвижной ОВС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Сушилка фермерская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Емкости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Измельчитель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Разбрасыватель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43175448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Плуг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43175449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Гоньба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Гоньба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Гоньба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Верхняя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Верхняя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д. </w:t>
            </w:r>
            <w:r>
              <w:rPr>
                <w:bCs/>
                <w:sz w:val="28"/>
                <w:szCs w:val="28"/>
              </w:rPr>
              <w:t>Верхняя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Исаево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43176889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Исаково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Алдарово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Алдарово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Каменный Ключ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Каменный Ключ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43176899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накопления ТКО,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Новая Смаиль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43176901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Площадка </w:t>
            </w:r>
            <w:r>
              <w:rPr>
                <w:bCs/>
                <w:sz w:val="28"/>
                <w:szCs w:val="28"/>
              </w:rPr>
              <w:t>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Поречке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43176905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Площадка накопления ТКО, д. Удмурт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43179624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Картофелекопатель КТП-26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Линия электропередач ВЛ-0,4кВ, Кировская область, Малмыский район, </w:t>
            </w:r>
            <w:proofErr w:type="gramStart"/>
            <w:r>
              <w:t>пос</w:t>
            </w:r>
            <w:proofErr w:type="gramEnd"/>
            <w:r>
              <w:t xml:space="preserve"> Арпорек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Линия электропередач </w:t>
            </w:r>
            <w:r>
              <w:t xml:space="preserve">ВЛ-0,4кВ, Кировская область, Малмыский район, </w:t>
            </w:r>
            <w:proofErr w:type="gramStart"/>
            <w:r>
              <w:t>пос</w:t>
            </w:r>
            <w:proofErr w:type="gramEnd"/>
            <w:r>
              <w:t xml:space="preserve"> Арпорек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Линия электропередач ВЛ-0,4кВ, Кировская область, Малмыский район, пос. Плотбище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Газовые сети к жилому поселку, Кировская область, Малмыжский район, с. </w:t>
            </w:r>
            <w:r>
              <w:t>Рожки, ул. Газовиков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Воздушная линия электропередач к десяти одноквартирным домам, Кировская область, Малмыжский район, с. Рожки, ул. Газовиков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43178378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Воздушная линия ВЛ-10 с трансформаторной подстанцией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43.17.00.0211010698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Забор ФАП Малый Китяк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43.17.00.0211010699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Площадка накопления ТКО, Кировская область, Малмыжский район, д. Старая Коса, ул. Большая, д. 19а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43.17.00.0211010700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Площадка накопления ТКО, Кировская </w:t>
            </w:r>
            <w:r>
              <w:t>область, Малмыжский район, д. Старая Коса, ул. Большая, д. 41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lastRenderedPageBreak/>
              <w:t>43.17.00.0211010701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Ограждение земельного участка, ФАП</w:t>
            </w:r>
            <w:proofErr w:type="gramStart"/>
            <w:r>
              <w:t xml:space="preserve"> ,</w:t>
            </w:r>
            <w:proofErr w:type="gramEnd"/>
            <w:r>
              <w:t xml:space="preserve"> д. Кинерь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TableContents"/>
              <w:jc w:val="both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Ограждение земельного участка, ФАП</w:t>
            </w:r>
            <w:proofErr w:type="gramStart"/>
            <w:r>
              <w:t xml:space="preserve"> ,</w:t>
            </w:r>
            <w:proofErr w:type="gramEnd"/>
            <w:r>
              <w:t xml:space="preserve"> д. Новый Ирюк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43.17.00.0211010702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Ограждение земельного участка, ФАП,  п. Плотбище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43.17.00.021100663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Насос </w:t>
            </w:r>
            <w:r>
              <w:rPr>
                <w:lang w:val="en-US"/>
              </w:rPr>
              <w:t>Wilo</w:t>
            </w:r>
            <w:r>
              <w:t xml:space="preserve"> </w:t>
            </w:r>
            <w:r>
              <w:rPr>
                <w:lang w:val="en-US"/>
              </w:rPr>
              <w:t>BL</w:t>
            </w:r>
            <w:r>
              <w:t xml:space="preserve"> в котельной  поселка Газовиков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43.17.00.021100664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Шкаф ГСГО-01 с РДБК-150/35 без подогрева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43.17.00.021100665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 xml:space="preserve">Автоматическая </w:t>
            </w:r>
            <w:r>
              <w:t>установка АСДР «Комплексон 6»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0373C3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43.17.00.021100669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pPr>
              <w:pStyle w:val="TableContents"/>
              <w:jc w:val="both"/>
            </w:pPr>
            <w:r>
              <w:t>Стальная теплотрасса, г. Малмыж, ул. Комсомольская, 67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0373C3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C3" w:rsidRDefault="00C81B3C">
            <w:r>
              <w:rPr>
                <w:bCs/>
                <w:sz w:val="28"/>
                <w:szCs w:val="28"/>
              </w:rPr>
              <w:t>Отсутствует</w:t>
            </w:r>
          </w:p>
        </w:tc>
      </w:tr>
    </w:tbl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rPr>
          <w:b/>
          <w:bCs/>
          <w:sz w:val="28"/>
          <w:szCs w:val="28"/>
        </w:rPr>
      </w:pPr>
    </w:p>
    <w:p w:rsidR="000373C3" w:rsidRDefault="000373C3">
      <w:pPr>
        <w:pStyle w:val="Standard"/>
        <w:jc w:val="center"/>
        <w:rPr>
          <w:b/>
          <w:bCs/>
          <w:sz w:val="28"/>
          <w:szCs w:val="28"/>
        </w:rPr>
      </w:pPr>
    </w:p>
    <w:sectPr w:rsidR="000373C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3C" w:rsidRDefault="00C81B3C">
      <w:r>
        <w:separator/>
      </w:r>
    </w:p>
  </w:endnote>
  <w:endnote w:type="continuationSeparator" w:id="0">
    <w:p w:rsidR="00C81B3C" w:rsidRDefault="00C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3C" w:rsidRDefault="00C81B3C">
      <w:r>
        <w:rPr>
          <w:color w:val="000000"/>
        </w:rPr>
        <w:separator/>
      </w:r>
    </w:p>
  </w:footnote>
  <w:footnote w:type="continuationSeparator" w:id="0">
    <w:p w:rsidR="00C81B3C" w:rsidRDefault="00C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73C3"/>
    <w:rsid w:val="000373C3"/>
    <w:rsid w:val="006B2E2E"/>
    <w:rsid w:val="00C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Гулюса</cp:lastModifiedBy>
  <cp:revision>2</cp:revision>
  <cp:lastPrinted>2019-03-01T05:50:00Z</cp:lastPrinted>
  <dcterms:created xsi:type="dcterms:W3CDTF">2024-07-23T05:24:00Z</dcterms:created>
  <dcterms:modified xsi:type="dcterms:W3CDTF">2024-07-23T05:24:00Z</dcterms:modified>
</cp:coreProperties>
</file>