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04" w:rsidRDefault="00043BB8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</w:t>
      </w:r>
    </w:p>
    <w:p w:rsidR="003D1B04" w:rsidRDefault="00043BB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АДМИНИСТРАЦИЯ  МАЛМЫЖСКОГО  РАЙОНА</w:t>
      </w:r>
    </w:p>
    <w:p w:rsidR="003D1B04" w:rsidRDefault="00043BB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КИРОВСКОЙ  ОБЛАСТИ</w:t>
      </w:r>
    </w:p>
    <w:p w:rsidR="003D1B04" w:rsidRDefault="00043BB8">
      <w:pPr>
        <w:pStyle w:val="Standard"/>
      </w:pPr>
      <w:r>
        <w:t xml:space="preserve"> </w:t>
      </w:r>
    </w:p>
    <w:p w:rsidR="003D1B04" w:rsidRDefault="00043BB8">
      <w:pPr>
        <w:pStyle w:val="3"/>
      </w:pPr>
      <w:r>
        <w:t xml:space="preserve">                                       </w:t>
      </w:r>
      <w:r>
        <w:t>ПОСТАНОВЛЕНИЕ</w:t>
      </w:r>
    </w:p>
    <w:p w:rsidR="003D1B04" w:rsidRDefault="00043BB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3D1B04" w:rsidRDefault="00043BB8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26.12.2024                                                                                                №    973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3D1B04" w:rsidRDefault="003D1B04">
      <w:pPr>
        <w:pStyle w:val="Standard"/>
        <w:jc w:val="both"/>
      </w:pPr>
    </w:p>
    <w:p w:rsidR="003D1B04" w:rsidRDefault="003D1B04">
      <w:pPr>
        <w:pStyle w:val="Standard"/>
        <w:jc w:val="both"/>
      </w:pPr>
    </w:p>
    <w:p w:rsidR="003D1B04" w:rsidRDefault="00043BB8">
      <w:pPr>
        <w:pStyle w:val="1"/>
        <w:jc w:val="center"/>
        <w:rPr>
          <w:b/>
          <w:bCs/>
        </w:rPr>
      </w:pPr>
      <w:r>
        <w:rPr>
          <w:b/>
          <w:bCs/>
        </w:rPr>
        <w:t>О внесении изменения  в  постановление администрации Мал</w:t>
      </w:r>
      <w:r>
        <w:rPr>
          <w:b/>
          <w:bCs/>
        </w:rPr>
        <w:t>мыжского района от 31.03.2017 № 207</w:t>
      </w:r>
    </w:p>
    <w:p w:rsidR="003D1B04" w:rsidRDefault="00043BB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1B04" w:rsidRDefault="003D1B04">
      <w:pPr>
        <w:pStyle w:val="Standard"/>
        <w:jc w:val="both"/>
        <w:rPr>
          <w:sz w:val="28"/>
          <w:szCs w:val="28"/>
        </w:rPr>
      </w:pPr>
    </w:p>
    <w:p w:rsidR="003D1B04" w:rsidRDefault="00043BB8">
      <w:pPr>
        <w:pStyle w:val="Standard"/>
        <w:tabs>
          <w:tab w:val="left" w:pos="9498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 со   статьями 7, 43 Федерального     закона  от 06.10.2003 № 131 «Об общих принципах организации местного самоуправления в Российской Федерации» администрация Малмыжского района ПОСТАНОВЛЯЕТ</w:t>
      </w:r>
      <w:r>
        <w:rPr>
          <w:sz w:val="28"/>
          <w:szCs w:val="28"/>
        </w:rPr>
        <w:t>:</w:t>
      </w:r>
    </w:p>
    <w:p w:rsidR="003D1B04" w:rsidRDefault="00043BB8">
      <w:pPr>
        <w:pStyle w:val="Standard"/>
        <w:tabs>
          <w:tab w:val="left" w:pos="9766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 xml:space="preserve">Внести изменение в  постановление администрации Малмыжского района  от 31.03.2017 № 207 «Об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r>
        <w:rPr>
          <w:sz w:val="28"/>
          <w:szCs w:val="28"/>
        </w:rPr>
        <w:t>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основе» (с изменениями, внесенными постановлени</w:t>
      </w:r>
      <w:r>
        <w:rPr>
          <w:sz w:val="28"/>
          <w:szCs w:val="28"/>
        </w:rPr>
        <w:t>ями администрации Малмыжского района от 25.10.2017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680, от 28.11.2017 № 778, от 22.10.2018 № 573, от 21.06.2019 № 249, от 12.08.2019 № 364, от 09.04.2020 № 206, от 29.10.2020 № 612, от 11.10.2021 № 614, от 26.10.2022 № 657, от 10.08.2023 № 648), изложив </w:t>
      </w:r>
      <w:r>
        <w:rPr>
          <w:sz w:val="28"/>
          <w:szCs w:val="28"/>
        </w:rPr>
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</w:t>
      </w:r>
      <w:r>
        <w:rPr>
          <w:sz w:val="28"/>
          <w:szCs w:val="28"/>
        </w:rPr>
        <w:t>мательства и</w:t>
      </w:r>
      <w:proofErr w:type="gramEnd"/>
      <w:r>
        <w:rPr>
          <w:sz w:val="28"/>
          <w:szCs w:val="28"/>
        </w:rPr>
        <w:t xml:space="preserve"> организациям, образующим инфраструктуру их поддержки, на долгосрочной основе, в новой редакции согласно приложению. </w:t>
      </w:r>
    </w:p>
    <w:p w:rsidR="003D1B04" w:rsidRDefault="00043BB8">
      <w:pPr>
        <w:pStyle w:val="Standard"/>
        <w:tabs>
          <w:tab w:val="left" w:pos="9766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 настоящее постановление  в  Информационном бюллетене органов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области.</w:t>
      </w:r>
    </w:p>
    <w:p w:rsidR="003D1B04" w:rsidRDefault="00043BB8">
      <w:pPr>
        <w:pStyle w:val="Standard"/>
        <w:tabs>
          <w:tab w:val="left" w:pos="9498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постановление  на  официальном сайте Малмыжского района в информационно-телекоммуникационной сети «Интернет».</w:t>
      </w:r>
    </w:p>
    <w:p w:rsidR="003D1B04" w:rsidRDefault="00043BB8">
      <w:pPr>
        <w:pStyle w:val="Standard"/>
        <w:tabs>
          <w:tab w:val="left" w:pos="9766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 исполнением  постановл</w:t>
      </w:r>
      <w:r>
        <w:rPr>
          <w:sz w:val="28"/>
          <w:szCs w:val="28"/>
        </w:rPr>
        <w:t>ения возложить на заведующую</w:t>
      </w:r>
    </w:p>
    <w:p w:rsidR="003D1B04" w:rsidRDefault="003D1B04">
      <w:pPr>
        <w:pStyle w:val="Standard"/>
        <w:tabs>
          <w:tab w:val="left" w:pos="9766"/>
        </w:tabs>
        <w:ind w:left="-15" w:right="-284"/>
        <w:jc w:val="both"/>
        <w:rPr>
          <w:sz w:val="28"/>
          <w:szCs w:val="28"/>
        </w:rPr>
      </w:pPr>
    </w:p>
    <w:p w:rsidR="003D1B04" w:rsidRDefault="003D1B04">
      <w:pPr>
        <w:pStyle w:val="Standard"/>
        <w:tabs>
          <w:tab w:val="left" w:pos="9766"/>
        </w:tabs>
        <w:ind w:left="-15" w:right="-284"/>
        <w:jc w:val="both"/>
        <w:rPr>
          <w:sz w:val="28"/>
          <w:szCs w:val="28"/>
        </w:rPr>
      </w:pPr>
    </w:p>
    <w:p w:rsidR="003D1B04" w:rsidRDefault="003D1B04">
      <w:pPr>
        <w:pStyle w:val="Standard"/>
        <w:tabs>
          <w:tab w:val="left" w:pos="9766"/>
        </w:tabs>
        <w:ind w:left="-15" w:right="-284"/>
        <w:jc w:val="both"/>
        <w:rPr>
          <w:sz w:val="28"/>
          <w:szCs w:val="28"/>
        </w:rPr>
      </w:pPr>
    </w:p>
    <w:p w:rsidR="003D1B04" w:rsidRDefault="003D1B04">
      <w:pPr>
        <w:pStyle w:val="Standard"/>
        <w:tabs>
          <w:tab w:val="left" w:pos="9766"/>
        </w:tabs>
        <w:ind w:left="-15" w:right="-284"/>
        <w:jc w:val="both"/>
        <w:rPr>
          <w:sz w:val="28"/>
          <w:szCs w:val="28"/>
        </w:rPr>
      </w:pPr>
    </w:p>
    <w:p w:rsidR="003D1B04" w:rsidRDefault="00043BB8">
      <w:pPr>
        <w:pStyle w:val="Standard"/>
        <w:tabs>
          <w:tab w:val="left" w:pos="9766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отделом по управлению муниципальным имуществом и земельными ресурсами администрации Малмыжского района </w:t>
      </w:r>
      <w:proofErr w:type="spellStart"/>
      <w:r>
        <w:rPr>
          <w:sz w:val="28"/>
          <w:szCs w:val="28"/>
        </w:rPr>
        <w:t>Хисамееву</w:t>
      </w:r>
      <w:proofErr w:type="spellEnd"/>
      <w:r>
        <w:rPr>
          <w:sz w:val="28"/>
          <w:szCs w:val="28"/>
        </w:rPr>
        <w:t xml:space="preserve"> Г.Г.     </w:t>
      </w:r>
    </w:p>
    <w:p w:rsidR="003D1B04" w:rsidRDefault="00043BB8">
      <w:pPr>
        <w:pStyle w:val="Standard"/>
        <w:tabs>
          <w:tab w:val="left" w:pos="976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1B04" w:rsidRDefault="003D1B04">
      <w:pPr>
        <w:pStyle w:val="Standard"/>
        <w:tabs>
          <w:tab w:val="left" w:pos="9766"/>
        </w:tabs>
        <w:ind w:right="-284"/>
        <w:jc w:val="both"/>
        <w:rPr>
          <w:sz w:val="28"/>
          <w:szCs w:val="28"/>
        </w:rPr>
      </w:pPr>
    </w:p>
    <w:p w:rsidR="003D1B04" w:rsidRDefault="003D1B04">
      <w:pPr>
        <w:pStyle w:val="Standard"/>
        <w:tabs>
          <w:tab w:val="left" w:pos="9766"/>
        </w:tabs>
        <w:ind w:right="-284"/>
        <w:jc w:val="both"/>
      </w:pPr>
    </w:p>
    <w:p w:rsidR="003D1B04" w:rsidRDefault="00043BB8">
      <w:pPr>
        <w:pStyle w:val="Standard"/>
        <w:tabs>
          <w:tab w:val="left" w:pos="9639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  Малмыжского   района                                                            Э.Л. С</w:t>
      </w:r>
      <w:r>
        <w:rPr>
          <w:sz w:val="28"/>
          <w:szCs w:val="28"/>
        </w:rPr>
        <w:t>имонов</w:t>
      </w:r>
    </w:p>
    <w:p w:rsidR="003D1B04" w:rsidRDefault="00043BB8">
      <w:pPr>
        <w:pStyle w:val="Standard"/>
        <w:tabs>
          <w:tab w:val="left" w:pos="9639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D1B04" w:rsidRDefault="00043BB8">
      <w:pPr>
        <w:pStyle w:val="Standard"/>
        <w:ind w:right="-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D1B04" w:rsidRDefault="00043BB8">
      <w:pPr>
        <w:pStyle w:val="Standard"/>
        <w:ind w:lef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ПОДГОТОВЛЕНО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ind w:left="-90"/>
        <w:rPr>
          <w:sz w:val="28"/>
          <w:szCs w:val="28"/>
        </w:rPr>
      </w:pPr>
      <w:r>
        <w:rPr>
          <w:sz w:val="28"/>
          <w:szCs w:val="28"/>
        </w:rPr>
        <w:t xml:space="preserve"> Заведующая  отделом по управлению</w:t>
      </w:r>
    </w:p>
    <w:p w:rsidR="003D1B04" w:rsidRDefault="00043BB8">
      <w:pPr>
        <w:pStyle w:val="Standard"/>
        <w:ind w:left="-75"/>
        <w:rPr>
          <w:sz w:val="28"/>
          <w:szCs w:val="28"/>
        </w:rPr>
      </w:pPr>
      <w:r>
        <w:rPr>
          <w:sz w:val="28"/>
          <w:szCs w:val="28"/>
        </w:rPr>
        <w:t xml:space="preserve"> муниципальным имуществом</w:t>
      </w:r>
    </w:p>
    <w:p w:rsidR="003D1B04" w:rsidRDefault="00043BB8">
      <w:pPr>
        <w:pStyle w:val="Standard"/>
        <w:ind w:left="-75"/>
        <w:rPr>
          <w:sz w:val="28"/>
          <w:szCs w:val="28"/>
        </w:rPr>
      </w:pPr>
      <w:r>
        <w:rPr>
          <w:sz w:val="28"/>
          <w:szCs w:val="28"/>
        </w:rPr>
        <w:t xml:space="preserve"> и земельными ресурсами                                           </w:t>
      </w:r>
    </w:p>
    <w:p w:rsidR="003D1B04" w:rsidRDefault="00043BB8">
      <w:pPr>
        <w:pStyle w:val="Standard"/>
        <w:ind w:left="-75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Малмыжского района                                         Г.Г. </w:t>
      </w:r>
      <w:proofErr w:type="spellStart"/>
      <w:r>
        <w:rPr>
          <w:sz w:val="28"/>
          <w:szCs w:val="28"/>
        </w:rPr>
        <w:t>Хисамеева</w:t>
      </w:r>
      <w:proofErr w:type="spellEnd"/>
    </w:p>
    <w:p w:rsidR="003D1B04" w:rsidRDefault="003D1B04">
      <w:pPr>
        <w:pStyle w:val="Standard"/>
        <w:ind w:left="-75"/>
        <w:rPr>
          <w:sz w:val="28"/>
          <w:szCs w:val="28"/>
        </w:rPr>
      </w:pPr>
    </w:p>
    <w:p w:rsidR="003D1B04" w:rsidRDefault="003D1B04">
      <w:pPr>
        <w:pStyle w:val="Standard"/>
        <w:ind w:left="-75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</w:t>
      </w:r>
    </w:p>
    <w:p w:rsidR="003D1B04" w:rsidRDefault="003D1B04">
      <w:pPr>
        <w:pStyle w:val="Standard"/>
        <w:rPr>
          <w:b/>
          <w:sz w:val="28"/>
          <w:szCs w:val="28"/>
        </w:rPr>
      </w:pPr>
    </w:p>
    <w:p w:rsidR="003D1B04" w:rsidRDefault="003D1B04">
      <w:pPr>
        <w:pStyle w:val="Standard"/>
        <w:rPr>
          <w:b/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</w:p>
    <w:p w:rsidR="003D1B04" w:rsidRDefault="00043BB8">
      <w:pPr>
        <w:pStyle w:val="Standard"/>
      </w:pPr>
      <w:r>
        <w:rPr>
          <w:sz w:val="28"/>
          <w:szCs w:val="28"/>
        </w:rPr>
        <w:t>администрации Малмыжского района                                      Е.</w:t>
      </w:r>
      <w:r>
        <w:rPr>
          <w:sz w:val="28"/>
          <w:szCs w:val="28"/>
        </w:rPr>
        <w:t>А. Колупаева</w:t>
      </w:r>
    </w:p>
    <w:p w:rsidR="003D1B04" w:rsidRDefault="003D1B04">
      <w:pPr>
        <w:pStyle w:val="Textbody"/>
      </w:pPr>
    </w:p>
    <w:p w:rsidR="003D1B04" w:rsidRDefault="00043BB8">
      <w:pPr>
        <w:pStyle w:val="Textbody"/>
      </w:pPr>
      <w:r>
        <w:t xml:space="preserve">Разослать: администрации района - 2, отделу по имуществу – 1 , отдел по экономическому развитию – 1, </w:t>
      </w:r>
      <w:proofErr w:type="spellStart"/>
      <w:r>
        <w:t>орготделу</w:t>
      </w:r>
      <w:proofErr w:type="spellEnd"/>
      <w:r>
        <w:t xml:space="preserve"> - 1 = 5       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проведена: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Главный сп</w:t>
      </w:r>
      <w:r>
        <w:rPr>
          <w:sz w:val="28"/>
          <w:szCs w:val="28"/>
        </w:rPr>
        <w:t>ециалист - юрисконсульт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отдела по правовым, кадровым вопросам,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делопроизводства и контроля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Малмыжского района                                       Р.Р. </w:t>
      </w:r>
      <w:proofErr w:type="spellStart"/>
      <w:r>
        <w:rPr>
          <w:sz w:val="28"/>
          <w:szCs w:val="28"/>
        </w:rPr>
        <w:t>Мерзаянова</w:t>
      </w:r>
      <w:proofErr w:type="spellEnd"/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</w:t>
      </w:r>
      <w:proofErr w:type="gramStart"/>
      <w:r>
        <w:rPr>
          <w:sz w:val="28"/>
          <w:szCs w:val="28"/>
        </w:rPr>
        <w:t>по</w:t>
      </w:r>
      <w:proofErr w:type="gramEnd"/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правовым, </w:t>
      </w:r>
      <w:r>
        <w:rPr>
          <w:sz w:val="28"/>
          <w:szCs w:val="28"/>
        </w:rPr>
        <w:t>кадровым вопросам,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и контроля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Малмыжского района                                         О.В. </w:t>
      </w:r>
      <w:proofErr w:type="spellStart"/>
      <w:r>
        <w:rPr>
          <w:sz w:val="28"/>
          <w:szCs w:val="28"/>
        </w:rPr>
        <w:t>Малькова</w:t>
      </w:r>
      <w:proofErr w:type="spellEnd"/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ind w:left="15"/>
      </w:pPr>
      <w:r>
        <w:t>Гусева Альбина Рафаиловна</w:t>
      </w:r>
    </w:p>
    <w:p w:rsidR="003D1B04" w:rsidRDefault="00043BB8">
      <w:pPr>
        <w:pStyle w:val="Standard"/>
      </w:pPr>
      <w:r>
        <w:t>2-28-60</w:t>
      </w:r>
      <w:r>
        <w:rPr>
          <w:sz w:val="28"/>
          <w:szCs w:val="28"/>
        </w:rPr>
        <w:t xml:space="preserve">          </w:t>
      </w:r>
    </w:p>
    <w:p w:rsidR="003D1B04" w:rsidRDefault="00043BB8">
      <w:pPr>
        <w:pStyle w:val="Standard"/>
      </w:pPr>
      <w:r>
        <w:rPr>
          <w:sz w:val="28"/>
          <w:szCs w:val="28"/>
        </w:rPr>
        <w:lastRenderedPageBreak/>
        <w:t xml:space="preserve">                   </w:t>
      </w:r>
      <w:r>
        <w:rPr>
          <w:b/>
          <w:bCs/>
          <w:sz w:val="28"/>
          <w:szCs w:val="28"/>
        </w:rPr>
        <w:t>АДМИНИСТРАЦИЯ  МАЛМЫЖСКОГО  РАЙОНА</w:t>
      </w:r>
    </w:p>
    <w:p w:rsidR="003D1B04" w:rsidRDefault="00043BB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КИРОВСКОЙ  ОБЛАСТИ</w:t>
      </w:r>
    </w:p>
    <w:p w:rsidR="003D1B04" w:rsidRDefault="00043BB8">
      <w:pPr>
        <w:pStyle w:val="Standard"/>
      </w:pPr>
      <w:r>
        <w:t xml:space="preserve"> </w:t>
      </w:r>
    </w:p>
    <w:p w:rsidR="003D1B04" w:rsidRDefault="00043BB8">
      <w:pPr>
        <w:pStyle w:val="3"/>
      </w:pPr>
      <w:r>
        <w:t xml:space="preserve">                                       ПОСТАНОВЛЕНИЕ</w:t>
      </w:r>
    </w:p>
    <w:p w:rsidR="003D1B04" w:rsidRDefault="00043BB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3D1B04" w:rsidRDefault="00043BB8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                                           №_____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3D1B04" w:rsidRDefault="003D1B04">
      <w:pPr>
        <w:pStyle w:val="Standard"/>
        <w:jc w:val="both"/>
      </w:pPr>
    </w:p>
    <w:p w:rsidR="003D1B04" w:rsidRDefault="003D1B04">
      <w:pPr>
        <w:pStyle w:val="Standard"/>
        <w:jc w:val="both"/>
      </w:pPr>
    </w:p>
    <w:p w:rsidR="003D1B04" w:rsidRDefault="00043BB8">
      <w:pPr>
        <w:pStyle w:val="1"/>
        <w:jc w:val="center"/>
        <w:rPr>
          <w:b/>
          <w:bCs/>
        </w:rPr>
      </w:pPr>
      <w:r>
        <w:rPr>
          <w:b/>
          <w:bCs/>
        </w:rPr>
        <w:t>О внесении изменений  в  постановление администрации Малмыжского района от 29.12.2022 № 860</w:t>
      </w:r>
    </w:p>
    <w:p w:rsidR="003D1B04" w:rsidRDefault="00043BB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1B04" w:rsidRDefault="003D1B04">
      <w:pPr>
        <w:pStyle w:val="Standard"/>
        <w:jc w:val="both"/>
        <w:rPr>
          <w:sz w:val="28"/>
          <w:szCs w:val="28"/>
        </w:rPr>
      </w:pPr>
    </w:p>
    <w:p w:rsidR="003D1B04" w:rsidRDefault="00043BB8">
      <w:pPr>
        <w:pStyle w:val="Standard"/>
        <w:tabs>
          <w:tab w:val="left" w:pos="9766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 со   статьями 7, 43 Федерального     закона  от 06.10.2003 № 131 «Об общих принципах орг</w:t>
      </w:r>
      <w:r>
        <w:rPr>
          <w:sz w:val="28"/>
          <w:szCs w:val="28"/>
        </w:rPr>
        <w:t>анизации местного самоуправления в Российской Федерации» администрация Малмыжского района ПОСТАНОВЛЯЕТ:</w:t>
      </w:r>
    </w:p>
    <w:p w:rsidR="003D1B04" w:rsidRDefault="00043BB8">
      <w:pPr>
        <w:pStyle w:val="Standard"/>
        <w:tabs>
          <w:tab w:val="left" w:pos="9766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 в постановление администрации Малмыжского района от 29.12.2022 № 860 «О принятии и передаче муниципального имущества» изменения, изл</w:t>
      </w:r>
      <w:r>
        <w:rPr>
          <w:sz w:val="28"/>
          <w:szCs w:val="28"/>
        </w:rPr>
        <w:t>ожив Перечень имущества, принимаемого в муниципальную собственность от министерства образования и передаваемого в оперативное управление муниципальным казенным общеобразовательным учреждениям Малмыжского района, в новой редакции согласно приложению.</w:t>
      </w:r>
    </w:p>
    <w:p w:rsidR="003D1B04" w:rsidRDefault="00043BB8">
      <w:pPr>
        <w:pStyle w:val="Standard"/>
        <w:tabs>
          <w:tab w:val="left" w:pos="9766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2. Контроль   за   исполнением 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заведующей отделом по управлению муниципальным имуществом и земельными ресурсами администрации Малмыжского района Гусеву А.Р.     </w:t>
      </w:r>
    </w:p>
    <w:p w:rsidR="003D1B04" w:rsidRDefault="00043BB8">
      <w:pPr>
        <w:pStyle w:val="Standard"/>
        <w:tabs>
          <w:tab w:val="left" w:pos="976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1B04" w:rsidRDefault="003D1B04">
      <w:pPr>
        <w:pStyle w:val="Standard"/>
        <w:tabs>
          <w:tab w:val="left" w:pos="9766"/>
        </w:tabs>
        <w:ind w:right="-284"/>
        <w:jc w:val="both"/>
        <w:rPr>
          <w:sz w:val="28"/>
          <w:szCs w:val="28"/>
        </w:rPr>
      </w:pPr>
    </w:p>
    <w:p w:rsidR="003D1B04" w:rsidRDefault="003D1B04">
      <w:pPr>
        <w:pStyle w:val="Standard"/>
        <w:tabs>
          <w:tab w:val="left" w:pos="9766"/>
        </w:tabs>
        <w:ind w:right="-284"/>
        <w:jc w:val="both"/>
      </w:pPr>
    </w:p>
    <w:p w:rsidR="003D1B04" w:rsidRDefault="00043BB8">
      <w:pPr>
        <w:pStyle w:val="Standard"/>
        <w:tabs>
          <w:tab w:val="left" w:pos="9639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Малмыжского   района </w:t>
      </w:r>
      <w:r>
        <w:rPr>
          <w:sz w:val="28"/>
          <w:szCs w:val="28"/>
        </w:rPr>
        <w:t xml:space="preserve">                                                             Э.Л. Симонов</w:t>
      </w:r>
    </w:p>
    <w:p w:rsidR="003D1B04" w:rsidRDefault="00043BB8">
      <w:pPr>
        <w:pStyle w:val="Standard"/>
        <w:tabs>
          <w:tab w:val="left" w:pos="9639"/>
        </w:tabs>
        <w:ind w:left="-15"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D1B04" w:rsidRDefault="00043BB8">
      <w:pPr>
        <w:pStyle w:val="Standard"/>
        <w:ind w:right="-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D1B04" w:rsidRDefault="00043BB8">
      <w:pPr>
        <w:pStyle w:val="Standard"/>
        <w:ind w:lef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ПОДГОТОВЛЕНО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ind w:left="-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заведующей  отделом по управлению</w:t>
      </w:r>
    </w:p>
    <w:p w:rsidR="003D1B04" w:rsidRDefault="00043BB8">
      <w:pPr>
        <w:pStyle w:val="Standard"/>
        <w:ind w:left="-75"/>
        <w:rPr>
          <w:sz w:val="28"/>
          <w:szCs w:val="28"/>
        </w:rPr>
      </w:pPr>
      <w:r>
        <w:rPr>
          <w:sz w:val="28"/>
          <w:szCs w:val="28"/>
        </w:rPr>
        <w:t xml:space="preserve"> муниципальным имущ</w:t>
      </w:r>
      <w:r>
        <w:rPr>
          <w:sz w:val="28"/>
          <w:szCs w:val="28"/>
        </w:rPr>
        <w:t>еством</w:t>
      </w:r>
    </w:p>
    <w:p w:rsidR="003D1B04" w:rsidRDefault="00043BB8">
      <w:pPr>
        <w:pStyle w:val="Standard"/>
        <w:ind w:left="-75"/>
        <w:rPr>
          <w:sz w:val="28"/>
          <w:szCs w:val="28"/>
        </w:rPr>
      </w:pPr>
      <w:r>
        <w:rPr>
          <w:sz w:val="28"/>
          <w:szCs w:val="28"/>
        </w:rPr>
        <w:t xml:space="preserve"> и земельными ресурсами                                           </w:t>
      </w:r>
    </w:p>
    <w:p w:rsidR="003D1B04" w:rsidRDefault="00043BB8">
      <w:pPr>
        <w:pStyle w:val="Standard"/>
        <w:ind w:left="-75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Малмыжского района                                         А.Р. Гусева</w:t>
      </w:r>
    </w:p>
    <w:p w:rsidR="003D1B04" w:rsidRDefault="003D1B04">
      <w:pPr>
        <w:pStyle w:val="Standard"/>
        <w:ind w:left="-75"/>
        <w:rPr>
          <w:sz w:val="28"/>
          <w:szCs w:val="28"/>
        </w:rPr>
      </w:pPr>
    </w:p>
    <w:p w:rsidR="003D1B04" w:rsidRDefault="003D1B04">
      <w:pPr>
        <w:pStyle w:val="Standard"/>
        <w:ind w:left="-75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</w:t>
      </w:r>
    </w:p>
    <w:p w:rsidR="003D1B04" w:rsidRDefault="003D1B04">
      <w:pPr>
        <w:pStyle w:val="Standard"/>
        <w:rPr>
          <w:b/>
          <w:sz w:val="28"/>
          <w:szCs w:val="28"/>
        </w:rPr>
      </w:pPr>
    </w:p>
    <w:p w:rsidR="003D1B04" w:rsidRDefault="003D1B04">
      <w:pPr>
        <w:pStyle w:val="Standard"/>
        <w:rPr>
          <w:b/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</w:p>
    <w:p w:rsidR="003D1B04" w:rsidRDefault="00043BB8">
      <w:pPr>
        <w:pStyle w:val="Standard"/>
      </w:pPr>
      <w:r>
        <w:rPr>
          <w:sz w:val="28"/>
          <w:szCs w:val="28"/>
        </w:rPr>
        <w:t>администрации Малмыжского района                                         Е.А. Колупаева</w:t>
      </w:r>
    </w:p>
    <w:p w:rsidR="003D1B04" w:rsidRDefault="003D1B04">
      <w:pPr>
        <w:pStyle w:val="Textbody"/>
      </w:pPr>
    </w:p>
    <w:p w:rsidR="003D1B04" w:rsidRDefault="00043BB8">
      <w:pPr>
        <w:pStyle w:val="Textbody"/>
      </w:pPr>
      <w:proofErr w:type="gramStart"/>
      <w:r>
        <w:t xml:space="preserve">Разослать: администрации района - 2, отделу по имуществу – 1, МКОУ СОШ с. </w:t>
      </w:r>
      <w:proofErr w:type="spellStart"/>
      <w:r>
        <w:t>Аджим</w:t>
      </w:r>
      <w:proofErr w:type="spellEnd"/>
      <w:r>
        <w:t xml:space="preserve"> – 1, МКОУ ООШ д. Арык – 1, МКОУ СОШ с. Большой Китяк-1, МКОУ ООШ  с. </w:t>
      </w:r>
      <w:proofErr w:type="spellStart"/>
      <w:r>
        <w:t>Каксинвай</w:t>
      </w:r>
      <w:proofErr w:type="spellEnd"/>
      <w:r>
        <w:t xml:space="preserve"> – 1, МКО</w:t>
      </w:r>
      <w:r>
        <w:t xml:space="preserve">У СОШ – с. Калинино - 1, МКОУ СОШ с. Константиновка - 1,      МКОУ   СОШ    № 2 г. </w:t>
      </w:r>
      <w:proofErr w:type="spellStart"/>
      <w:r>
        <w:t>Малмыжа</w:t>
      </w:r>
      <w:proofErr w:type="spellEnd"/>
      <w:r>
        <w:t xml:space="preserve"> - 1,  МКОУ СОШ с. Новая </w:t>
      </w:r>
      <w:proofErr w:type="spellStart"/>
      <w:r>
        <w:t>Смаиль</w:t>
      </w:r>
      <w:proofErr w:type="spellEnd"/>
      <w:r>
        <w:t xml:space="preserve"> - 1, МКОУ ООШ п. </w:t>
      </w:r>
      <w:proofErr w:type="spellStart"/>
      <w:r>
        <w:t>Плотбище</w:t>
      </w:r>
      <w:proofErr w:type="spellEnd"/>
      <w:r>
        <w:t xml:space="preserve"> - 1, МКОУ ООШ с. </w:t>
      </w:r>
      <w:proofErr w:type="spellStart"/>
      <w:r>
        <w:t>Ральники</w:t>
      </w:r>
      <w:proofErr w:type="spellEnd"/>
      <w:r>
        <w:t xml:space="preserve"> – 1</w:t>
      </w:r>
      <w:proofErr w:type="gramEnd"/>
      <w:r>
        <w:t xml:space="preserve">,   МКОУ СОШ с. Рожки – 1, МКОУ    СОШ с. </w:t>
      </w:r>
      <w:proofErr w:type="spellStart"/>
      <w:r>
        <w:t>Савали</w:t>
      </w:r>
      <w:proofErr w:type="spellEnd"/>
      <w:r>
        <w:t xml:space="preserve"> – 1, МКОУ    СОШ </w:t>
      </w:r>
      <w:proofErr w:type="gramStart"/>
      <w:r>
        <w:t>с</w:t>
      </w:r>
      <w:proofErr w:type="gramEnd"/>
      <w:r>
        <w:t xml:space="preserve">. Старый </w:t>
      </w:r>
      <w:proofErr w:type="spellStart"/>
      <w:r>
        <w:t>Ирю</w:t>
      </w:r>
      <w:r>
        <w:t>к</w:t>
      </w:r>
      <w:proofErr w:type="spellEnd"/>
      <w:r>
        <w:t xml:space="preserve"> - 1, МКОУ ООШ с. Старая Тушка – 1, МКОУ ООШ с. Тат-Верх-Гоньба – 1, МКОУ ООШ д. Большой </w:t>
      </w:r>
      <w:proofErr w:type="spellStart"/>
      <w:r>
        <w:t>Сатнур</w:t>
      </w:r>
      <w:proofErr w:type="spellEnd"/>
      <w:r>
        <w:t xml:space="preserve"> – 1, МКОУ ООШ д. </w:t>
      </w:r>
      <w:proofErr w:type="spellStart"/>
      <w:r>
        <w:t>Кинерь</w:t>
      </w:r>
      <w:proofErr w:type="spellEnd"/>
      <w:r>
        <w:t xml:space="preserve"> – 1, МКОУ ООШ с. Мари - </w:t>
      </w:r>
      <w:proofErr w:type="spellStart"/>
      <w:r>
        <w:t>Малмыж</w:t>
      </w:r>
      <w:proofErr w:type="spellEnd"/>
      <w:r>
        <w:t xml:space="preserve">   - 1 = 21       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Правовая </w:t>
      </w:r>
      <w:r>
        <w:rPr>
          <w:sz w:val="28"/>
          <w:szCs w:val="28"/>
        </w:rPr>
        <w:t>экспертиза проведена: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Главный специалист - юрисконсульт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отдела по правовым, кадровым вопросам,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делопроизводства и контроля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Малмыжского района                                         Р.Р. </w:t>
      </w:r>
      <w:proofErr w:type="spellStart"/>
      <w:r>
        <w:rPr>
          <w:sz w:val="28"/>
          <w:szCs w:val="28"/>
        </w:rPr>
        <w:t>Закизянова</w:t>
      </w:r>
      <w:proofErr w:type="spellEnd"/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правовым,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кадровым вопросам,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и контроля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Малмыжского района                                         О.В. </w:t>
      </w:r>
      <w:proofErr w:type="spellStart"/>
      <w:r>
        <w:rPr>
          <w:sz w:val="28"/>
          <w:szCs w:val="28"/>
        </w:rPr>
        <w:t>Малькова</w:t>
      </w:r>
      <w:proofErr w:type="spellEnd"/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ind w:left="15"/>
      </w:pPr>
      <w:r>
        <w:t>Гусева Альбина Рафаиловна</w:t>
      </w:r>
    </w:p>
    <w:p w:rsidR="003D1B04" w:rsidRDefault="00043BB8">
      <w:pPr>
        <w:pStyle w:val="Standard"/>
      </w:pPr>
      <w:r>
        <w:t>2-28-60</w:t>
      </w:r>
      <w:r>
        <w:rPr>
          <w:sz w:val="28"/>
          <w:szCs w:val="28"/>
        </w:rPr>
        <w:t xml:space="preserve">        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Приложение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Малмыжского района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от___________________№_____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ГРАФИК</w:t>
      </w:r>
    </w:p>
    <w:p w:rsidR="003D1B04" w:rsidRDefault="00043BB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проведения заседаний комиссии по рассмотрению и утверждению бухгалтерской отчетности муниципальных унитарных предприятий Малмыжского района за 2019 год</w:t>
      </w:r>
    </w:p>
    <w:p w:rsidR="003D1B04" w:rsidRDefault="003D1B04">
      <w:pPr>
        <w:pStyle w:val="Standard"/>
        <w:rPr>
          <w:b/>
          <w:bCs/>
          <w:sz w:val="28"/>
          <w:szCs w:val="28"/>
        </w:rPr>
      </w:pPr>
    </w:p>
    <w:tbl>
      <w:tblPr>
        <w:tblW w:w="8930" w:type="dxa"/>
        <w:tblInd w:w="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2268"/>
      </w:tblGrid>
      <w:tr w:rsidR="003D1B0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B04" w:rsidRDefault="00043B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B04" w:rsidRDefault="00043B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</w:t>
            </w:r>
            <w:r>
              <w:rPr>
                <w:sz w:val="28"/>
                <w:szCs w:val="28"/>
              </w:rPr>
              <w:t>ипального унитарного предприятия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B04" w:rsidRDefault="00043B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3D1B0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B04" w:rsidRDefault="00043B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B04" w:rsidRDefault="00043B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на праве хозяйственного ведения «</w:t>
            </w:r>
            <w:proofErr w:type="spellStart"/>
            <w:r>
              <w:rPr>
                <w:sz w:val="28"/>
                <w:szCs w:val="28"/>
              </w:rPr>
              <w:t>Малмыжпассажиравтотранс</w:t>
            </w:r>
            <w:proofErr w:type="spellEnd"/>
            <w:r>
              <w:rPr>
                <w:sz w:val="28"/>
                <w:szCs w:val="28"/>
              </w:rPr>
              <w:t>» Малмыжского района Кировской области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B04" w:rsidRDefault="00043B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17.04.2020</w:t>
            </w:r>
          </w:p>
          <w:p w:rsidR="003D1B04" w:rsidRDefault="00043B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 00 мин</w:t>
            </w:r>
          </w:p>
        </w:tc>
      </w:tr>
      <w:tr w:rsidR="003D1B0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B04" w:rsidRDefault="00043B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B04" w:rsidRDefault="00043B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на праве </w:t>
            </w:r>
            <w:r>
              <w:rPr>
                <w:sz w:val="28"/>
                <w:szCs w:val="28"/>
              </w:rPr>
              <w:t>хозяйственного ведения «</w:t>
            </w:r>
            <w:proofErr w:type="spellStart"/>
            <w:r>
              <w:rPr>
                <w:sz w:val="28"/>
                <w:szCs w:val="28"/>
              </w:rPr>
              <w:t>Газстрой</w:t>
            </w:r>
            <w:proofErr w:type="spellEnd"/>
            <w:r>
              <w:rPr>
                <w:sz w:val="28"/>
                <w:szCs w:val="28"/>
              </w:rPr>
              <w:t>» Малмыжского района Кировской области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B04" w:rsidRDefault="00043B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17.04.2020</w:t>
            </w:r>
          </w:p>
          <w:p w:rsidR="003D1B04" w:rsidRDefault="00043B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 40 мин</w:t>
            </w:r>
          </w:p>
        </w:tc>
      </w:tr>
    </w:tbl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</w:pPr>
    </w:p>
    <w:p w:rsidR="003D1B04" w:rsidRDefault="003D1B04">
      <w:pPr>
        <w:pStyle w:val="Standard"/>
      </w:pPr>
    </w:p>
    <w:p w:rsidR="003D1B04" w:rsidRDefault="00043BB8">
      <w:pPr>
        <w:pStyle w:val="Standard"/>
        <w:rPr>
          <w:b/>
          <w:bCs/>
          <w:sz w:val="28"/>
          <w:szCs w:val="28"/>
        </w:rPr>
        <w:sectPr w:rsidR="003D1B04">
          <w:headerReference w:type="even" r:id="rId7"/>
          <w:headerReference w:type="default" r:id="rId8"/>
          <w:pgSz w:w="11906" w:h="16838"/>
          <w:pgMar w:top="1134" w:right="991" w:bottom="709" w:left="1701" w:header="720" w:footer="720" w:gutter="0"/>
          <w:cols w:space="720"/>
          <w:titlePg/>
        </w:sectPr>
      </w:pPr>
      <w:r>
        <w:rPr>
          <w:b/>
          <w:bCs/>
          <w:sz w:val="28"/>
          <w:szCs w:val="28"/>
        </w:rPr>
        <w:t xml:space="preserve">                  </w:t>
      </w:r>
    </w:p>
    <w:p w:rsidR="003D1B04" w:rsidRDefault="00043BB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АДМИНИСТРАЦИЯ  МАЛМЫЖСКОГО  РАЙОНА</w:t>
      </w:r>
    </w:p>
    <w:p w:rsidR="003D1B04" w:rsidRDefault="00043BB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КИРОВСКОЙ  ОБЛАСТИ</w:t>
      </w:r>
    </w:p>
    <w:p w:rsidR="003D1B04" w:rsidRDefault="00043BB8">
      <w:pPr>
        <w:pStyle w:val="Standard"/>
      </w:pPr>
      <w:r>
        <w:t xml:space="preserve"> </w:t>
      </w:r>
    </w:p>
    <w:p w:rsidR="003D1B04" w:rsidRDefault="00043BB8">
      <w:pPr>
        <w:pStyle w:val="3"/>
      </w:pPr>
      <w:r>
        <w:t xml:space="preserve">                                       ПОСТАНОВЛЕНИЕ</w:t>
      </w:r>
    </w:p>
    <w:p w:rsidR="003D1B04" w:rsidRDefault="00043BB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3D1B04" w:rsidRDefault="00043BB8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                                            №_____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3D1B04" w:rsidRDefault="003D1B04">
      <w:pPr>
        <w:pStyle w:val="Standard"/>
        <w:jc w:val="both"/>
      </w:pPr>
    </w:p>
    <w:p w:rsidR="003D1B04" w:rsidRDefault="003D1B04">
      <w:pPr>
        <w:pStyle w:val="Standard"/>
        <w:jc w:val="both"/>
      </w:pPr>
    </w:p>
    <w:p w:rsidR="003D1B04" w:rsidRDefault="00043BB8">
      <w:pPr>
        <w:pStyle w:val="1"/>
        <w:jc w:val="center"/>
        <w:rPr>
          <w:b/>
          <w:bCs/>
        </w:rPr>
      </w:pPr>
      <w:r>
        <w:rPr>
          <w:b/>
          <w:bCs/>
        </w:rPr>
        <w:t xml:space="preserve">         О присвоении наименования объекту недвижимого имущества</w:t>
      </w:r>
    </w:p>
    <w:p w:rsidR="003D1B04" w:rsidRDefault="00043BB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1B04" w:rsidRDefault="003D1B04">
      <w:pPr>
        <w:pStyle w:val="Standard"/>
        <w:jc w:val="both"/>
        <w:rPr>
          <w:sz w:val="28"/>
          <w:szCs w:val="28"/>
        </w:rPr>
      </w:pPr>
    </w:p>
    <w:p w:rsidR="003D1B04" w:rsidRDefault="00043BB8">
      <w:pPr>
        <w:pStyle w:val="Standard"/>
        <w:tabs>
          <w:tab w:val="left" w:pos="9766"/>
        </w:tabs>
        <w:ind w:left="-15" w:right="-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решения Малмыжского районного суда Кировской области от 27.08.2019 № 2-335/2019, администрация Малмыжского района ПОСТ</w:t>
      </w:r>
      <w:r>
        <w:rPr>
          <w:sz w:val="28"/>
          <w:szCs w:val="28"/>
        </w:rPr>
        <w:t>АНОВЛЯЕТ:</w:t>
      </w:r>
    </w:p>
    <w:p w:rsidR="003D1B04" w:rsidRDefault="00043BB8">
      <w:pPr>
        <w:pStyle w:val="Standard"/>
        <w:tabs>
          <w:tab w:val="left" w:pos="9766"/>
        </w:tabs>
        <w:ind w:left="-15" w:right="-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Присвоить объекту недвижимого имущества с кадастровым номером 43:17:330402:229, расположенному по адресу: Кировская область,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район, д. Арык, 1976 года завершения строительства, глубиной 96 метров, назначение – сооружение вод</w:t>
      </w:r>
      <w:r>
        <w:rPr>
          <w:sz w:val="28"/>
          <w:szCs w:val="28"/>
        </w:rPr>
        <w:t>озаборное, наименование – буровая скважина 4708.</w:t>
      </w:r>
    </w:p>
    <w:p w:rsidR="003D1B04" w:rsidRDefault="00043BB8">
      <w:pPr>
        <w:pStyle w:val="Standard"/>
        <w:ind w:left="-30" w:right="-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Уполномочить </w:t>
      </w:r>
      <w:proofErr w:type="spellStart"/>
      <w:r>
        <w:rPr>
          <w:sz w:val="28"/>
          <w:szCs w:val="28"/>
        </w:rPr>
        <w:t>Чагину</w:t>
      </w:r>
      <w:proofErr w:type="spellEnd"/>
      <w:r>
        <w:rPr>
          <w:sz w:val="28"/>
          <w:szCs w:val="28"/>
        </w:rPr>
        <w:t xml:space="preserve"> Ирину Алексеевну, паспорт 33 20  656155, выданный УМВД России по Кировской области 13.10.2020, обратиться в филиал федерального государственного бюджетного учреждения «Федераль</w:t>
      </w:r>
      <w:r>
        <w:rPr>
          <w:sz w:val="28"/>
          <w:szCs w:val="28"/>
        </w:rPr>
        <w:t>ная кадастровая палата Федеральной службы государственной регистрации, кадастра и картографии» по Кировской области для внесения изменений в Единый государственный реестр недвижимости.</w:t>
      </w:r>
    </w:p>
    <w:p w:rsidR="003D1B04" w:rsidRDefault="00043BB8">
      <w:pPr>
        <w:pStyle w:val="Standard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заведующую отделом по управлению муниципальным имуществом и земельными ресурсами администрации Малмыжского района </w:t>
      </w:r>
      <w:proofErr w:type="spellStart"/>
      <w:r>
        <w:rPr>
          <w:sz w:val="28"/>
          <w:szCs w:val="28"/>
        </w:rPr>
        <w:t>Чагину</w:t>
      </w:r>
      <w:proofErr w:type="spellEnd"/>
      <w:r>
        <w:rPr>
          <w:sz w:val="28"/>
          <w:szCs w:val="28"/>
        </w:rPr>
        <w:t xml:space="preserve"> И.А.                                           </w:t>
      </w:r>
    </w:p>
    <w:p w:rsidR="003D1B04" w:rsidRDefault="00043BB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1B04" w:rsidRDefault="003D1B04">
      <w:pPr>
        <w:pStyle w:val="Standard"/>
        <w:jc w:val="both"/>
        <w:rPr>
          <w:sz w:val="28"/>
          <w:szCs w:val="28"/>
        </w:rPr>
      </w:pPr>
    </w:p>
    <w:p w:rsidR="003D1B04" w:rsidRDefault="00043BB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D1B04" w:rsidRDefault="00043BB8">
      <w:pPr>
        <w:pStyle w:val="Standard"/>
        <w:ind w:right="-135"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 Малмыжского   района                                                 </w:t>
      </w:r>
      <w:r>
        <w:rPr>
          <w:sz w:val="28"/>
          <w:szCs w:val="28"/>
        </w:rPr>
        <w:t xml:space="preserve">      Э.Л. Симонов</w:t>
      </w:r>
    </w:p>
    <w:p w:rsidR="003D1B04" w:rsidRDefault="00043BB8">
      <w:pPr>
        <w:pStyle w:val="Standard"/>
        <w:ind w:right="-135"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</w:t>
      </w:r>
    </w:p>
    <w:p w:rsidR="003D1B04" w:rsidRDefault="00043BB8">
      <w:pPr>
        <w:pStyle w:val="Standard"/>
        <w:ind w:left="-105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ind w:left="-90"/>
        <w:rPr>
          <w:sz w:val="28"/>
          <w:szCs w:val="28"/>
        </w:rPr>
      </w:pPr>
      <w:r>
        <w:rPr>
          <w:sz w:val="28"/>
          <w:szCs w:val="28"/>
        </w:rPr>
        <w:t>Заведующая  отделом по управлению</w:t>
      </w:r>
    </w:p>
    <w:p w:rsidR="003D1B04" w:rsidRDefault="00043BB8">
      <w:pPr>
        <w:pStyle w:val="Standard"/>
        <w:ind w:left="-75"/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</w:p>
    <w:p w:rsidR="003D1B04" w:rsidRDefault="00043BB8">
      <w:pPr>
        <w:pStyle w:val="Standard"/>
        <w:ind w:left="-75"/>
        <w:rPr>
          <w:sz w:val="28"/>
          <w:szCs w:val="28"/>
        </w:rPr>
      </w:pPr>
      <w:r>
        <w:rPr>
          <w:sz w:val="28"/>
          <w:szCs w:val="28"/>
        </w:rPr>
        <w:t xml:space="preserve">и земельными ресурсами                          </w:t>
      </w:r>
      <w:r>
        <w:rPr>
          <w:sz w:val="28"/>
          <w:szCs w:val="28"/>
        </w:rPr>
        <w:t xml:space="preserve">                      </w:t>
      </w:r>
    </w:p>
    <w:p w:rsidR="003D1B04" w:rsidRDefault="00043BB8">
      <w:pPr>
        <w:pStyle w:val="Standard"/>
        <w:ind w:left="-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Малмыжского района                                          И.А. </w:t>
      </w:r>
      <w:proofErr w:type="spellStart"/>
      <w:r>
        <w:rPr>
          <w:sz w:val="28"/>
          <w:szCs w:val="28"/>
        </w:rPr>
        <w:t>Чагина</w:t>
      </w:r>
      <w:proofErr w:type="spellEnd"/>
      <w:r>
        <w:rPr>
          <w:sz w:val="28"/>
          <w:szCs w:val="28"/>
        </w:rPr>
        <w:t xml:space="preserve">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D1B04" w:rsidRDefault="00043BB8">
      <w:pPr>
        <w:pStyle w:val="Standard"/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СОГЛАСОВАНО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администрации</w:t>
      </w:r>
    </w:p>
    <w:p w:rsidR="003D1B04" w:rsidRDefault="00043BB8">
      <w:pPr>
        <w:pStyle w:val="Standard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Малмыжского района по вопросам</w:t>
      </w:r>
    </w:p>
    <w:p w:rsidR="003D1B04" w:rsidRDefault="00043BB8">
      <w:pPr>
        <w:pStyle w:val="Standard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промышленности, строительства и</w:t>
      </w:r>
    </w:p>
    <w:p w:rsidR="003D1B04" w:rsidRDefault="00043BB8">
      <w:pPr>
        <w:pStyle w:val="Standard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жизнеобеспечения,</w:t>
      </w:r>
      <w:r>
        <w:rPr>
          <w:sz w:val="28"/>
          <w:szCs w:val="28"/>
        </w:rPr>
        <w:t xml:space="preserve"> заведующий</w:t>
      </w:r>
    </w:p>
    <w:p w:rsidR="003D1B04" w:rsidRDefault="00043BB8">
      <w:pPr>
        <w:pStyle w:val="Standard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отделом ГО и ЧС                                                                             В.В. </w:t>
      </w:r>
      <w:proofErr w:type="gramStart"/>
      <w:r>
        <w:rPr>
          <w:sz w:val="28"/>
          <w:szCs w:val="28"/>
        </w:rPr>
        <w:t>Мерзляков</w:t>
      </w:r>
      <w:proofErr w:type="gramEnd"/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администрации Малмыжского района                                          Е.А. Колупаева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1B04" w:rsidRDefault="003D1B04">
      <w:pPr>
        <w:pStyle w:val="Textbody"/>
      </w:pPr>
    </w:p>
    <w:p w:rsidR="003D1B04" w:rsidRDefault="00043BB8">
      <w:pPr>
        <w:pStyle w:val="Textbody"/>
      </w:pPr>
      <w:r>
        <w:t xml:space="preserve">Разослать: </w:t>
      </w:r>
      <w:r>
        <w:t>администрации района - 2, отделу по имуществу - 2 = 4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проведена: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Главный специалист – юрисконсульт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отдела по </w:t>
      </w:r>
      <w:proofErr w:type="gramStart"/>
      <w:r>
        <w:rPr>
          <w:sz w:val="28"/>
          <w:szCs w:val="28"/>
        </w:rPr>
        <w:t>правовым</w:t>
      </w:r>
      <w:proofErr w:type="gramEnd"/>
      <w:r>
        <w:rPr>
          <w:sz w:val="28"/>
          <w:szCs w:val="28"/>
        </w:rPr>
        <w:t>, кадровым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вопросам, делопроизвод</w:t>
      </w:r>
      <w:r>
        <w:rPr>
          <w:sz w:val="28"/>
          <w:szCs w:val="28"/>
        </w:rPr>
        <w:t>ства и контроля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Малмыжского района                                          Р.Р. </w:t>
      </w:r>
      <w:proofErr w:type="spellStart"/>
      <w:r>
        <w:rPr>
          <w:sz w:val="28"/>
          <w:szCs w:val="28"/>
        </w:rPr>
        <w:t>Закизянова</w:t>
      </w:r>
      <w:proofErr w:type="spellEnd"/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</w:t>
      </w:r>
      <w:proofErr w:type="gramStart"/>
      <w:r>
        <w:rPr>
          <w:sz w:val="28"/>
          <w:szCs w:val="28"/>
        </w:rPr>
        <w:t>по</w:t>
      </w:r>
      <w:proofErr w:type="gramEnd"/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правовым, кадровым вопросам,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и контроля  </w:t>
      </w:r>
    </w:p>
    <w:p w:rsidR="003D1B04" w:rsidRDefault="00043BB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Малмыжского </w:t>
      </w:r>
      <w:r>
        <w:rPr>
          <w:sz w:val="28"/>
          <w:szCs w:val="28"/>
        </w:rPr>
        <w:t xml:space="preserve">района                                          О.В. </w:t>
      </w:r>
      <w:proofErr w:type="spellStart"/>
      <w:r>
        <w:rPr>
          <w:sz w:val="28"/>
          <w:szCs w:val="28"/>
        </w:rPr>
        <w:t>Малькова</w:t>
      </w:r>
      <w:proofErr w:type="spellEnd"/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3D1B04">
      <w:pPr>
        <w:pStyle w:val="Standard"/>
        <w:rPr>
          <w:sz w:val="28"/>
          <w:szCs w:val="28"/>
        </w:rPr>
      </w:pPr>
    </w:p>
    <w:p w:rsidR="003D1B04" w:rsidRDefault="00043BB8">
      <w:pPr>
        <w:pStyle w:val="Standard"/>
        <w:ind w:left="15"/>
      </w:pPr>
      <w:r>
        <w:t>Гусева Альбина Рафаиловна</w:t>
      </w:r>
    </w:p>
    <w:p w:rsidR="003D1B04" w:rsidRDefault="00043BB8">
      <w:pPr>
        <w:pStyle w:val="Standard"/>
      </w:pPr>
      <w:r>
        <w:t>2-28-60</w:t>
      </w:r>
    </w:p>
    <w:p w:rsidR="003D1B04" w:rsidRDefault="00043BB8">
      <w:pPr>
        <w:pStyle w:val="Standard"/>
      </w:pPr>
      <w:r>
        <w:rPr>
          <w:sz w:val="28"/>
          <w:szCs w:val="28"/>
        </w:rPr>
        <w:t xml:space="preserve">                                                  </w:t>
      </w:r>
    </w:p>
    <w:sectPr w:rsidR="003D1B04">
      <w:headerReference w:type="even" r:id="rId9"/>
      <w:headerReference w:type="default" r:id="rId10"/>
      <w:pgSz w:w="11906" w:h="16838"/>
      <w:pgMar w:top="1276" w:right="850" w:bottom="93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B8" w:rsidRDefault="00043BB8">
      <w:pPr>
        <w:spacing w:after="0" w:line="240" w:lineRule="auto"/>
      </w:pPr>
      <w:r>
        <w:separator/>
      </w:r>
    </w:p>
  </w:endnote>
  <w:endnote w:type="continuationSeparator" w:id="0">
    <w:p w:rsidR="00043BB8" w:rsidRDefault="0004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B8" w:rsidRDefault="00043B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3BB8" w:rsidRDefault="0004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63" w:rsidRDefault="00043BB8">
    <w:pPr>
      <w:pStyle w:val="a6"/>
    </w:pPr>
    <w:r>
      <w:t xml:space="preserve">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63" w:rsidRDefault="00043BB8">
    <w:pPr>
      <w:pStyle w:val="a6"/>
      <w:jc w:val="center"/>
    </w:pPr>
  </w:p>
  <w:p w:rsidR="008B4963" w:rsidRDefault="00043B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63" w:rsidRDefault="00043BB8">
    <w:pPr>
      <w:pStyle w:val="a6"/>
      <w:jc w:val="center"/>
    </w:pPr>
    <w:r>
      <w:t>2</w:t>
    </w:r>
  </w:p>
  <w:p w:rsidR="008B4963" w:rsidRDefault="00043BB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63" w:rsidRDefault="00043BB8">
    <w:pPr>
      <w:pStyle w:val="a6"/>
    </w:pPr>
    <w:r>
      <w:t xml:space="preserve">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1B04"/>
    <w:rsid w:val="00043BB8"/>
    <w:rsid w:val="003D1B04"/>
    <w:rsid w:val="009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Standard"/>
    <w:next w:val="Textbody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umberingSymbols">
    <w:name w:val="Numbering Symbols"/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Standard"/>
    <w:next w:val="Textbody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umberingSymbols">
    <w:name w:val="Numbering Symbols"/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Гулюса</cp:lastModifiedBy>
  <cp:revision>2</cp:revision>
  <cp:lastPrinted>2024-12-26T05:20:00Z</cp:lastPrinted>
  <dcterms:created xsi:type="dcterms:W3CDTF">2024-12-27T10:11:00Z</dcterms:created>
  <dcterms:modified xsi:type="dcterms:W3CDTF">2024-12-27T10:11:00Z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